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E3F8" w14:textId="7F2C0C9F" w:rsidR="008119ED" w:rsidRDefault="005E733B" w:rsidP="002E2CE6">
      <w:pPr>
        <w:pStyle w:val="MainHeading"/>
        <w:spacing w:after="0" w:line="240" w:lineRule="auto"/>
        <w:jc w:val="center"/>
        <w:rPr>
          <w:rFonts w:cstheme="minorHAnsi"/>
          <w:bCs/>
          <w:color w:val="auto"/>
          <w:szCs w:val="40"/>
          <w:lang w:val="en-US"/>
        </w:rPr>
      </w:pPr>
      <w:r>
        <w:rPr>
          <w:rFonts w:cstheme="minorHAnsi"/>
          <w:bCs/>
          <w:noProof/>
          <w:color w:val="auto"/>
          <w:szCs w:val="40"/>
          <w:lang w:val="en-US"/>
        </w:rPr>
        <w:drawing>
          <wp:inline distT="0" distB="0" distL="0" distR="0" wp14:anchorId="1BD16DFC" wp14:editId="01F74EEC">
            <wp:extent cx="3210535" cy="2183261"/>
            <wp:effectExtent l="0" t="0" r="3175" b="1270"/>
            <wp:docPr id="4992351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35134"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t="4743" b="4743"/>
                    <a:stretch>
                      <a:fillRect/>
                    </a:stretch>
                  </pic:blipFill>
                  <pic:spPr bwMode="auto">
                    <a:xfrm>
                      <a:off x="0" y="0"/>
                      <a:ext cx="3210535" cy="2183261"/>
                    </a:xfrm>
                    <a:prstGeom prst="rect">
                      <a:avLst/>
                    </a:prstGeom>
                    <a:noFill/>
                    <a:ln>
                      <a:noFill/>
                    </a:ln>
                    <a:extLst>
                      <a:ext uri="{53640926-AAD7-44D8-BBD7-CCE9431645EC}">
                        <a14:shadowObscured xmlns:a14="http://schemas.microsoft.com/office/drawing/2010/main"/>
                      </a:ext>
                    </a:extLst>
                  </pic:spPr>
                </pic:pic>
              </a:graphicData>
            </a:graphic>
          </wp:inline>
        </w:drawing>
      </w:r>
      <w:r w:rsidR="00716305">
        <w:rPr>
          <w:rFonts w:cstheme="minorHAnsi"/>
          <w:bCs/>
          <w:noProof/>
          <w:color w:val="auto"/>
          <w:szCs w:val="40"/>
          <w:lang w:val="en-US"/>
        </w:rPr>
        <w:drawing>
          <wp:inline distT="0" distB="0" distL="0" distR="0" wp14:anchorId="57ED3E33" wp14:editId="77DA04CE">
            <wp:extent cx="3210535" cy="2183261"/>
            <wp:effectExtent l="0" t="0" r="3175" b="1270"/>
            <wp:docPr id="9295272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527273"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t="15998" b="15998"/>
                    <a:stretch>
                      <a:fillRect/>
                    </a:stretch>
                  </pic:blipFill>
                  <pic:spPr bwMode="auto">
                    <a:xfrm>
                      <a:off x="0" y="0"/>
                      <a:ext cx="3210535" cy="2183261"/>
                    </a:xfrm>
                    <a:prstGeom prst="rect">
                      <a:avLst/>
                    </a:prstGeom>
                    <a:noFill/>
                    <a:ln>
                      <a:noFill/>
                    </a:ln>
                    <a:extLst>
                      <a:ext uri="{53640926-AAD7-44D8-BBD7-CCE9431645EC}">
                        <a14:shadowObscured xmlns:a14="http://schemas.microsoft.com/office/drawing/2010/main"/>
                      </a:ext>
                    </a:extLst>
                  </pic:spPr>
                </pic:pic>
              </a:graphicData>
            </a:graphic>
          </wp:inline>
        </w:drawing>
      </w:r>
    </w:p>
    <w:p w14:paraId="0ACAF2FB" w14:textId="77777777" w:rsidR="00505BEA" w:rsidRDefault="00505BEA" w:rsidP="00505BEA">
      <w:pPr>
        <w:pStyle w:val="MainHeading"/>
        <w:spacing w:after="0" w:line="240" w:lineRule="auto"/>
        <w:jc w:val="center"/>
        <w:rPr>
          <w:bCs/>
          <w:color w:val="auto"/>
          <w:szCs w:val="40"/>
        </w:rPr>
      </w:pPr>
    </w:p>
    <w:p w14:paraId="366052E7" w14:textId="206C5E69" w:rsidR="005E733B" w:rsidRPr="00A766EF" w:rsidRDefault="005E733B" w:rsidP="005E733B">
      <w:pPr>
        <w:pStyle w:val="MainHeading"/>
        <w:spacing w:after="0" w:line="240" w:lineRule="auto"/>
        <w:jc w:val="center"/>
        <w:rPr>
          <w:rFonts w:ascii="Arial" w:hAnsi="Arial" w:cs="Arial"/>
          <w:bCs/>
          <w:i/>
          <w:color w:val="auto"/>
          <w:szCs w:val="40"/>
          <w:u w:val="single"/>
        </w:rPr>
      </w:pPr>
      <w:r w:rsidRPr="00A766EF">
        <w:rPr>
          <w:rFonts w:ascii="Arial" w:hAnsi="Arial" w:cs="Arial"/>
          <w:bCs/>
          <w:color w:val="auto"/>
          <w:szCs w:val="40"/>
        </w:rPr>
        <w:t xml:space="preserve">Weekly Prayer Focus: </w:t>
      </w:r>
      <w:r w:rsidR="00716305">
        <w:rPr>
          <w:rFonts w:ascii="Arial" w:hAnsi="Arial" w:cs="Arial"/>
          <w:bCs/>
          <w:color w:val="auto"/>
          <w:szCs w:val="40"/>
        </w:rPr>
        <w:t>21</w:t>
      </w:r>
      <w:r w:rsidR="00716305" w:rsidRPr="00716305">
        <w:rPr>
          <w:rFonts w:ascii="Arial" w:hAnsi="Arial" w:cs="Arial"/>
          <w:bCs/>
          <w:color w:val="auto"/>
          <w:szCs w:val="40"/>
          <w:vertAlign w:val="superscript"/>
        </w:rPr>
        <w:t>st</w:t>
      </w:r>
      <w:r w:rsidR="00AF14C9">
        <w:rPr>
          <w:rFonts w:ascii="Arial" w:hAnsi="Arial" w:cs="Arial"/>
          <w:bCs/>
          <w:color w:val="auto"/>
          <w:szCs w:val="40"/>
        </w:rPr>
        <w:t xml:space="preserve"> </w:t>
      </w:r>
      <w:r w:rsidR="00EF4B77">
        <w:rPr>
          <w:rFonts w:ascii="Calibri" w:hAnsi="Calibri"/>
          <w:bCs/>
          <w:color w:val="auto"/>
          <w:szCs w:val="40"/>
        </w:rPr>
        <w:t>June</w:t>
      </w:r>
      <w:r w:rsidR="00D257DA">
        <w:rPr>
          <w:rFonts w:ascii="Calibri" w:hAnsi="Calibri"/>
          <w:bCs/>
          <w:color w:val="auto"/>
          <w:szCs w:val="40"/>
        </w:rPr>
        <w:t xml:space="preserve"> </w:t>
      </w:r>
      <w:r w:rsidR="002A0746">
        <w:rPr>
          <w:rFonts w:ascii="Calibri" w:hAnsi="Calibri"/>
          <w:bCs/>
          <w:color w:val="auto"/>
          <w:szCs w:val="40"/>
        </w:rPr>
        <w:t>2026</w:t>
      </w:r>
    </w:p>
    <w:p w14:paraId="28593AB7" w14:textId="5F04A20C" w:rsidR="005E733B" w:rsidRPr="00A766EF" w:rsidRDefault="00716305" w:rsidP="005E733B">
      <w:pPr>
        <w:shd w:val="clear" w:color="auto" w:fill="FFFFFF"/>
        <w:spacing w:after="0"/>
        <w:jc w:val="center"/>
        <w:rPr>
          <w:rFonts w:eastAsia="Times New Roman"/>
          <w:b/>
          <w:bCs/>
          <w:szCs w:val="24"/>
          <w:lang w:eastAsia="en-GB"/>
        </w:rPr>
      </w:pPr>
      <w:r w:rsidRPr="00716305">
        <w:rPr>
          <w:rFonts w:eastAsia="Times New Roman"/>
          <w:b/>
          <w:bCs/>
          <w:sz w:val="40"/>
          <w:szCs w:val="40"/>
          <w:lang w:eastAsia="en-GB"/>
        </w:rPr>
        <w:t xml:space="preserve">Rayleigh </w:t>
      </w:r>
      <w:r w:rsidR="00877447">
        <w:rPr>
          <w:rFonts w:eastAsia="Times New Roman"/>
          <w:b/>
          <w:bCs/>
          <w:sz w:val="40"/>
          <w:szCs w:val="40"/>
          <w:lang w:eastAsia="en-GB"/>
        </w:rPr>
        <w:t xml:space="preserve">Baptist </w:t>
      </w:r>
      <w:r w:rsidR="002852BE">
        <w:rPr>
          <w:rFonts w:eastAsia="Times New Roman"/>
          <w:b/>
          <w:bCs/>
          <w:sz w:val="40"/>
          <w:szCs w:val="40"/>
          <w:lang w:eastAsia="en-GB"/>
        </w:rPr>
        <w:t>Church</w:t>
      </w:r>
    </w:p>
    <w:p w14:paraId="022E4D4F" w14:textId="77777777" w:rsidR="005E733B" w:rsidRPr="00A766EF" w:rsidRDefault="005E733B" w:rsidP="005E733B">
      <w:pPr>
        <w:shd w:val="clear" w:color="auto" w:fill="FFFFFF"/>
        <w:spacing w:after="0"/>
        <w:rPr>
          <w:rFonts w:eastAsia="Times New Roman"/>
          <w:b/>
          <w:bCs/>
          <w:szCs w:val="24"/>
          <w:lang w:eastAsia="en-GB"/>
        </w:rPr>
      </w:pPr>
    </w:p>
    <w:p w14:paraId="2246BD9D" w14:textId="38720AF9" w:rsidR="00716305" w:rsidRPr="00716305" w:rsidRDefault="00716305" w:rsidP="00716305">
      <w:pPr>
        <w:rPr>
          <w:b/>
          <w:bCs/>
        </w:rPr>
      </w:pPr>
      <w:r w:rsidRPr="00716305">
        <w:rPr>
          <w:b/>
          <w:bCs/>
          <w:sz w:val="28"/>
          <w:szCs w:val="28"/>
        </w:rPr>
        <w:t xml:space="preserve">Rayleigh Baptist Church is in the centre of Rayleigh, Essex, not far from Southend-on-Sea.  </w:t>
      </w:r>
      <w:r w:rsidRPr="00716305">
        <w:rPr>
          <w:b/>
          <w:bCs/>
        </w:rPr>
        <w:t xml:space="preserve">Rayleigh is a vibrant, professional town which is experiencing growth through new housing developments and schools.  Rayleigh Baptist Church is similarly a vibrant church with a strong focus on family and community work.  Following a period of mourning for a number of </w:t>
      </w:r>
      <w:proofErr w:type="gramStart"/>
      <w:r w:rsidRPr="00716305">
        <w:rPr>
          <w:b/>
          <w:bCs/>
        </w:rPr>
        <w:t>folk</w:t>
      </w:r>
      <w:proofErr w:type="gramEnd"/>
      <w:r w:rsidRPr="00716305">
        <w:rPr>
          <w:b/>
          <w:bCs/>
        </w:rPr>
        <w:t xml:space="preserve"> in its fellowship who died, the church is in a season of joy as it sees the green shoots of God’s blessings emerging, through its growing outreach into the community.  Just over 15 months ago, the church welcomed a new Community Minister, Michelle, to serve alongside Ricky, the Lead Minister; its Alpha and Begin with Jesus courses have created new disciples; the church held a baby blessing service on Pentecost Sunday for new families coming to the church through its baby group; and its new community centre, The Hive, has increased missional opportunities in the community and strengthened contact and partnerships with local groups.  Church activities include ‘Bump to baby’, parent and toddler and young children’s groups, a community café, a thriving seniors’ ministry, and positive partnerships with local schools and the local community nursing team.  To bless the local community, the church is planning a community ‘Fun Day’, in July, with activities from the newly born to those aged 99+.  With the growing number of new people joining regular worshippers on a Sunday, the church feels God is ‘enlarging its tent’ and is seeking His discernment on whether to hold a second morning service. </w:t>
      </w:r>
    </w:p>
    <w:p w14:paraId="0EE4E816" w14:textId="77777777" w:rsidR="00716305" w:rsidRPr="00716305" w:rsidRDefault="00716305" w:rsidP="00716305">
      <w:pPr>
        <w:rPr>
          <w:b/>
          <w:bCs/>
        </w:rPr>
      </w:pPr>
    </w:p>
    <w:p w14:paraId="7EA8425F" w14:textId="77777777" w:rsidR="00716305" w:rsidRPr="00716305" w:rsidRDefault="00716305" w:rsidP="00716305">
      <w:pPr>
        <w:rPr>
          <w:b/>
          <w:bCs/>
        </w:rPr>
      </w:pPr>
      <w:r w:rsidRPr="00716305">
        <w:rPr>
          <w:b/>
          <w:bCs/>
        </w:rPr>
        <w:t>Please pray for</w:t>
      </w:r>
    </w:p>
    <w:p w14:paraId="18072110" w14:textId="00D2A7F4" w:rsidR="00716305" w:rsidRPr="00716305" w:rsidRDefault="00716305" w:rsidP="00716305">
      <w:pPr>
        <w:pStyle w:val="ListParagraph"/>
        <w:numPr>
          <w:ilvl w:val="0"/>
          <w:numId w:val="13"/>
        </w:numPr>
        <w:rPr>
          <w:b/>
          <w:bCs/>
        </w:rPr>
      </w:pPr>
      <w:r w:rsidRPr="00716305">
        <w:rPr>
          <w:b/>
          <w:bCs/>
        </w:rPr>
        <w:t>Godly wisdom and discernment on a second Gathering for morning worship</w:t>
      </w:r>
    </w:p>
    <w:p w14:paraId="648C2187" w14:textId="43FFE6F8" w:rsidR="00716305" w:rsidRPr="00716305" w:rsidRDefault="00716305" w:rsidP="00716305">
      <w:pPr>
        <w:pStyle w:val="ListParagraph"/>
        <w:numPr>
          <w:ilvl w:val="0"/>
          <w:numId w:val="13"/>
        </w:numPr>
        <w:rPr>
          <w:b/>
          <w:bCs/>
        </w:rPr>
      </w:pPr>
      <w:r w:rsidRPr="00716305">
        <w:rPr>
          <w:b/>
          <w:bCs/>
        </w:rPr>
        <w:t>A continuing and progressing intergenerational focus</w:t>
      </w:r>
    </w:p>
    <w:p w14:paraId="6EEF1327" w14:textId="53AE9485" w:rsidR="00716305" w:rsidRPr="00716305" w:rsidRDefault="00716305" w:rsidP="00716305">
      <w:pPr>
        <w:pStyle w:val="ListParagraph"/>
        <w:numPr>
          <w:ilvl w:val="0"/>
          <w:numId w:val="13"/>
        </w:numPr>
        <w:rPr>
          <w:b/>
          <w:bCs/>
        </w:rPr>
      </w:pPr>
      <w:r w:rsidRPr="00716305">
        <w:rPr>
          <w:b/>
          <w:bCs/>
        </w:rPr>
        <w:t>God’s revelation and guidance on new missional opportunities in the town to help make and grow disciples.</w:t>
      </w:r>
    </w:p>
    <w:p w14:paraId="64BEBA93" w14:textId="4AB51E1D" w:rsidR="00716305" w:rsidRPr="00716305" w:rsidRDefault="00716305" w:rsidP="00716305">
      <w:pPr>
        <w:pStyle w:val="ListParagraph"/>
        <w:numPr>
          <w:ilvl w:val="0"/>
          <w:numId w:val="13"/>
        </w:numPr>
        <w:rPr>
          <w:b/>
          <w:bCs/>
        </w:rPr>
      </w:pPr>
      <w:r w:rsidRPr="00716305">
        <w:rPr>
          <w:b/>
          <w:bCs/>
        </w:rPr>
        <w:t>The Community Fun Day</w:t>
      </w:r>
    </w:p>
    <w:p w14:paraId="5B088704" w14:textId="00407AA5" w:rsidR="005E733B" w:rsidRPr="00716305" w:rsidRDefault="00716305" w:rsidP="00716305">
      <w:pPr>
        <w:pStyle w:val="ListParagraph"/>
        <w:numPr>
          <w:ilvl w:val="0"/>
          <w:numId w:val="13"/>
        </w:numPr>
        <w:rPr>
          <w:b/>
          <w:bCs/>
        </w:rPr>
      </w:pPr>
      <w:r w:rsidRPr="00716305">
        <w:rPr>
          <w:b/>
          <w:bCs/>
        </w:rPr>
        <w:t>The new youth space, commencing September 2026</w:t>
      </w:r>
    </w:p>
    <w:sectPr w:rsidR="005E733B" w:rsidRPr="00716305" w:rsidSect="001C7B56">
      <w:headerReference w:type="even" r:id="rId10"/>
      <w:headerReference w:type="default" r:id="rId11"/>
      <w:footerReference w:type="even" r:id="rId12"/>
      <w:footerReference w:type="default" r:id="rId13"/>
      <w:headerReference w:type="first" r:id="rId14"/>
      <w:footerReference w:type="first" r:id="rId15"/>
      <w:pgSz w:w="11909" w:h="16834" w:code="9"/>
      <w:pgMar w:top="720" w:right="720" w:bottom="720" w:left="720" w:header="576" w:footer="1667"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46E66" w14:textId="77777777" w:rsidR="008F1B92" w:rsidRDefault="008F1B92">
      <w:r>
        <w:separator/>
      </w:r>
    </w:p>
  </w:endnote>
  <w:endnote w:type="continuationSeparator" w:id="0">
    <w:p w14:paraId="199425A9" w14:textId="77777777" w:rsidR="008F1B92" w:rsidRDefault="008F1B92">
      <w:r>
        <w:continuationSeparator/>
      </w:r>
    </w:p>
  </w:endnote>
  <w:endnote w:type="continuationNotice" w:id="1">
    <w:p w14:paraId="2C031D81" w14:textId="77777777" w:rsidR="008F1B92" w:rsidRDefault="008F1B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Liberation Mono">
    <w:altName w:val="Calibri"/>
    <w:panose1 w:val="020B06040202020202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DF5C" w14:textId="77777777" w:rsidR="009F0C4B" w:rsidRDefault="009F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4D8F" w14:textId="0DA8F787" w:rsidR="00CE7C35" w:rsidRDefault="006C766E">
    <w:pPr>
      <w:pStyle w:val="Footer"/>
    </w:pPr>
    <w:r>
      <w:rPr>
        <w:noProof/>
        <w:lang w:eastAsia="en-GB"/>
      </w:rPr>
      <mc:AlternateContent>
        <mc:Choice Requires="wps">
          <w:drawing>
            <wp:anchor distT="0" distB="0" distL="114300" distR="114300" simplePos="0" relativeHeight="251653120" behindDoc="0" locked="0" layoutInCell="1" allowOverlap="1" wp14:anchorId="63B18588" wp14:editId="4876F170">
              <wp:simplePos x="0" y="0"/>
              <wp:positionH relativeFrom="column">
                <wp:posOffset>2019301</wp:posOffset>
              </wp:positionH>
              <wp:positionV relativeFrom="paragraph">
                <wp:posOffset>443865</wp:posOffset>
              </wp:positionV>
              <wp:extent cx="4914900" cy="314960"/>
              <wp:effectExtent l="0" t="0" r="0" b="889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5E2CC" w14:textId="58C45217" w:rsidR="00CE7C35" w:rsidRPr="0018224C" w:rsidRDefault="00CE7C35" w:rsidP="006C766E">
                          <w:pPr>
                            <w:rPr>
                              <w:sz w:val="23"/>
                              <w:szCs w:val="23"/>
                            </w:rPr>
                          </w:pPr>
                          <w:r w:rsidRPr="0018224C">
                            <w:rPr>
                              <w:rFonts w:ascii="Bariol" w:hAnsi="Bariol" w:cs="Bariol"/>
                              <w:color w:val="3D3D3C"/>
                              <w:spacing w:val="-7"/>
                              <w:sz w:val="23"/>
                              <w:szCs w:val="23"/>
                            </w:rPr>
                            <w:t>Growing healthy churches in relationship for God’s mission in the East of</w:t>
                          </w:r>
                          <w:r w:rsidR="000A2667">
                            <w:rPr>
                              <w:rFonts w:ascii="Bariol" w:hAnsi="Bariol" w:cs="Bariol"/>
                              <w:color w:val="3D3D3C"/>
                              <w:spacing w:val="-7"/>
                              <w:sz w:val="23"/>
                              <w:szCs w:val="23"/>
                            </w:rPr>
                            <w:t xml:space="preserve"> England</w:t>
                          </w:r>
                          <w:r w:rsidRPr="0018224C">
                            <w:rPr>
                              <w:rFonts w:ascii="Bariol" w:hAnsi="Bariol" w:cs="Bariol"/>
                              <w:color w:val="3D3D3C"/>
                              <w:spacing w:val="-7"/>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18588" id="_x0000_t202" coordsize="21600,21600" o:spt="202" path="m,l,21600r21600,l21600,xe">
              <v:stroke joinstyle="miter"/>
              <v:path gradientshapeok="t" o:connecttype="rect"/>
            </v:shapetype>
            <v:shape id="Text Box 19" o:spid="_x0000_s1026" type="#_x0000_t202" style="position:absolute;margin-left:159pt;margin-top:34.95pt;width:387pt;height:24.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" filled="f" stroked="f">
              <v:textbox>
                <w:txbxContent>
                  <w:p w14:paraId="6A25E2CC" w14:textId="58C45217" w:rsidR="00CE7C35" w:rsidRPr="0018224C" w:rsidRDefault="00CE7C35" w:rsidP="006C766E">
                    <w:pPr>
                      <w:rPr>
                        <w:sz w:val="23"/>
                        <w:szCs w:val="23"/>
                      </w:rPr>
                    </w:pPr>
                    <w:r w:rsidRPr="0018224C">
                      <w:rPr>
                        <w:rFonts w:ascii="Bariol" w:hAnsi="Bariol" w:cs="Bariol"/>
                        <w:color w:val="3D3D3C"/>
                        <w:spacing w:val="-7"/>
                        <w:sz w:val="23"/>
                        <w:szCs w:val="23"/>
                      </w:rPr>
                      <w:t>Growing healthy churches in relationship for God’s mission in the East of</w:t>
                    </w:r>
                    <w:r w:rsidR="000A2667">
                      <w:rPr>
                        <w:rFonts w:ascii="Bariol" w:hAnsi="Bariol" w:cs="Bariol"/>
                        <w:color w:val="3D3D3C"/>
                        <w:spacing w:val="-7"/>
                        <w:sz w:val="23"/>
                        <w:szCs w:val="23"/>
                      </w:rPr>
                      <w:t xml:space="preserve"> England</w:t>
                    </w:r>
                    <w:r w:rsidRPr="0018224C">
                      <w:rPr>
                        <w:rFonts w:ascii="Bariol" w:hAnsi="Bariol" w:cs="Bariol"/>
                        <w:color w:val="3D3D3C"/>
                        <w:spacing w:val="-7"/>
                        <w:sz w:val="23"/>
                        <w:szCs w:val="23"/>
                      </w:rPr>
                      <w:t xml:space="preserve"> </w:t>
                    </w:r>
                  </w:p>
                </w:txbxContent>
              </v:textbox>
            </v:shape>
          </w:pict>
        </mc:Fallback>
      </mc:AlternateContent>
    </w:r>
    <w:r w:rsidR="0064469E">
      <w:rPr>
        <w:noProof/>
        <w:lang w:eastAsia="en-GB"/>
      </w:rPr>
      <w:drawing>
        <wp:anchor distT="0" distB="0" distL="114300" distR="114300" simplePos="0" relativeHeight="251665408" behindDoc="1" locked="0" layoutInCell="1" allowOverlap="1" wp14:anchorId="6B24BF95" wp14:editId="27CFBC3E">
          <wp:simplePos x="0" y="0"/>
          <wp:positionH relativeFrom="column">
            <wp:posOffset>3810</wp:posOffset>
          </wp:positionH>
          <wp:positionV relativeFrom="paragraph">
            <wp:posOffset>156845</wp:posOffset>
          </wp:positionV>
          <wp:extent cx="1127760" cy="496570"/>
          <wp:effectExtent l="0" t="0" r="0" b="0"/>
          <wp:wrapSquare wrapText="bothSides"/>
          <wp:docPr id="14" name="Picture 14" descr="EBA_Logo_Colour_CMY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BA_Logo_Colour_CMYK_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496570"/>
                  </a:xfrm>
                  <a:prstGeom prst="rect">
                    <a:avLst/>
                  </a:prstGeom>
                  <a:noFill/>
                </pic:spPr>
              </pic:pic>
            </a:graphicData>
          </a:graphic>
          <wp14:sizeRelH relativeFrom="page">
            <wp14:pctWidth>0</wp14:pctWidth>
          </wp14:sizeRelH>
          <wp14:sizeRelV relativeFrom="page">
            <wp14:pctHeight>0</wp14:pctHeight>
          </wp14:sizeRelV>
        </wp:anchor>
      </w:drawing>
    </w:r>
    <w:r w:rsidR="0064469E">
      <w:rPr>
        <w:noProof/>
        <w:lang w:eastAsia="en-GB"/>
      </w:rPr>
      <mc:AlternateContent>
        <mc:Choice Requires="wps">
          <w:drawing>
            <wp:anchor distT="0" distB="0" distL="114300" distR="114300" simplePos="0" relativeHeight="251651072" behindDoc="0" locked="0" layoutInCell="1" allowOverlap="1" wp14:anchorId="75587FAA" wp14:editId="67756605">
              <wp:simplePos x="0" y="0"/>
              <wp:positionH relativeFrom="column">
                <wp:posOffset>-1270</wp:posOffset>
              </wp:positionH>
              <wp:positionV relativeFrom="paragraph">
                <wp:posOffset>738505</wp:posOffset>
              </wp:positionV>
              <wp:extent cx="6660515" cy="635"/>
              <wp:effectExtent l="8255" t="14605" r="8255" b="1333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0515" cy="635"/>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4023A9" id="_x0000_t32" coordsize="21600,21600" o:spt="32" o:oned="t" path="m,l21600,21600e" filled="f">
              <v:path arrowok="t" fillok="f" o:connecttype="none"/>
              <o:lock v:ext="edit" shapetype="t"/>
            </v:shapetype>
            <v:shape id="AutoShape 16" o:spid="_x0000_s1026" type="#_x0000_t32" style="position:absolute;margin-left:-.1pt;margin-top:58.15pt;width:524.45pt;height:.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" strokecolor="#7f7f7f" strokeweight="1pt"/>
          </w:pict>
        </mc:Fallback>
      </mc:AlternateContent>
    </w:r>
    <w:r w:rsidR="0064469E">
      <w:rPr>
        <w:noProof/>
        <w:lang w:eastAsia="en-GB"/>
      </w:rPr>
      <mc:AlternateContent>
        <mc:Choice Requires="wps">
          <w:drawing>
            <wp:anchor distT="0" distB="0" distL="114300" distR="114300" simplePos="0" relativeHeight="251661312" behindDoc="0" locked="1" layoutInCell="1" allowOverlap="1" wp14:anchorId="77D023C9" wp14:editId="1DD7C34E">
              <wp:simplePos x="0" y="0"/>
              <wp:positionH relativeFrom="column">
                <wp:posOffset>-104775</wp:posOffset>
              </wp:positionH>
              <wp:positionV relativeFrom="page">
                <wp:posOffset>10258425</wp:posOffset>
              </wp:positionV>
              <wp:extent cx="7105650" cy="219075"/>
              <wp:effectExtent l="0" t="0" r="0" b="190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7B5B6" w14:textId="77777777" w:rsidR="009F0C4B" w:rsidRDefault="009F0C4B" w:rsidP="009F0C4B">
                          <w:pPr>
                            <w:suppressAutoHyphens/>
                            <w:autoSpaceDE w:val="0"/>
                            <w:autoSpaceDN w:val="0"/>
                            <w:adjustRightInd w:val="0"/>
                            <w:spacing w:line="274" w:lineRule="auto"/>
                            <w:jc w:val="center"/>
                            <w:rPr>
                              <w:rFonts w:ascii="Bariol" w:eastAsia="SimSun" w:hAnsi="Bariol" w:cs="Bariol"/>
                              <w:color w:val="3D3D3C"/>
                              <w:sz w:val="16"/>
                              <w:szCs w:val="16"/>
                              <w:lang w:eastAsia="en-GB"/>
                            </w:rPr>
                          </w:pPr>
                          <w:r w:rsidRPr="000529C3">
                            <w:rPr>
                              <w:rFonts w:ascii="Bariol" w:eastAsia="SimSun" w:hAnsi="Bariol" w:cs="Bariol"/>
                              <w:color w:val="3D3D3C"/>
                              <w:sz w:val="16"/>
                              <w:szCs w:val="16"/>
                              <w:lang w:eastAsia="en-GB"/>
                            </w:rPr>
                            <w:t xml:space="preserve">Eastern Baptist Association registered office: </w:t>
                          </w:r>
                          <w:r>
                            <w:rPr>
                              <w:rFonts w:ascii="Bariol" w:eastAsia="SimSun" w:hAnsi="Bariol" w:cs="Bariol"/>
                              <w:color w:val="3D3D3C"/>
                              <w:sz w:val="16"/>
                              <w:szCs w:val="16"/>
                              <w:lang w:eastAsia="en-GB"/>
                            </w:rPr>
                            <w:t>2 Buchanan Gardens, Wickford, Essex SS12 9QB</w:t>
                          </w:r>
                          <w:r w:rsidRPr="000529C3">
                            <w:rPr>
                              <w:rFonts w:ascii="Bariol" w:eastAsia="SimSun" w:hAnsi="Bariol" w:cs="Bariol"/>
                              <w:color w:val="3D3D3C"/>
                              <w:sz w:val="16"/>
                              <w:szCs w:val="16"/>
                              <w:lang w:eastAsia="en-GB"/>
                            </w:rPr>
                            <w:t>. Registered Charity № 1089795.</w:t>
                          </w:r>
                        </w:p>
                        <w:p w14:paraId="5CA2DB43" w14:textId="77777777" w:rsidR="009F0C4B" w:rsidRPr="0008075A" w:rsidRDefault="009F0C4B" w:rsidP="009F0C4B">
                          <w:pPr>
                            <w:suppressAutoHyphens/>
                            <w:autoSpaceDE w:val="0"/>
                            <w:autoSpaceDN w:val="0"/>
                            <w:adjustRightInd w:val="0"/>
                            <w:spacing w:line="274" w:lineRule="auto"/>
                            <w:jc w:val="center"/>
                            <w:rPr>
                              <w:noProof/>
                              <w:color w:val="3D3D3C"/>
                            </w:rPr>
                          </w:pPr>
                          <w:r w:rsidRPr="000529C3">
                            <w:rPr>
                              <w:rFonts w:ascii="Bariol" w:eastAsia="SimSun" w:hAnsi="Bariol" w:cs="Bariol"/>
                              <w:color w:val="3D3D3C"/>
                              <w:sz w:val="16"/>
                              <w:szCs w:val="16"/>
                              <w:lang w:eastAsia="en-GB"/>
                            </w:rPr>
                            <w:t>CLG in England № 4221429. easternbaptist.org.uk</w:t>
                          </w:r>
                        </w:p>
                        <w:p w14:paraId="5BD2F188" w14:textId="3B9AFE39" w:rsidR="00CE7C35" w:rsidRPr="006B4836" w:rsidRDefault="00CE7C35" w:rsidP="00CE7C35">
                          <w:pPr>
                            <w:suppressAutoHyphens/>
                            <w:autoSpaceDE w:val="0"/>
                            <w:autoSpaceDN w:val="0"/>
                            <w:adjustRightInd w:val="0"/>
                            <w:spacing w:line="274" w:lineRule="auto"/>
                            <w:rPr>
                              <w:noProof/>
                              <w:color w:val="3D3D3C"/>
                              <w:u w:val="single"/>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D023C9" id="Text Box 18" o:spid="_x0000_s1027" type="#_x0000_t202" style="position:absolute;margin-left:-8.25pt;margin-top:807.75pt;width:559.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" filled="f" stroked="f">
              <v:textbox style="mso-fit-shape-to-text:t">
                <w:txbxContent>
                  <w:p w14:paraId="4417B5B6" w14:textId="77777777" w:rsidR="009F0C4B" w:rsidRDefault="009F0C4B" w:rsidP="009F0C4B">
                    <w:pPr>
                      <w:suppressAutoHyphens/>
                      <w:autoSpaceDE w:val="0"/>
                      <w:autoSpaceDN w:val="0"/>
                      <w:adjustRightInd w:val="0"/>
                      <w:spacing w:line="274" w:lineRule="auto"/>
                      <w:jc w:val="center"/>
                      <w:rPr>
                        <w:rFonts w:ascii="Bariol" w:eastAsia="SimSun" w:hAnsi="Bariol" w:cs="Bariol"/>
                        <w:color w:val="3D3D3C"/>
                        <w:sz w:val="16"/>
                        <w:szCs w:val="16"/>
                        <w:lang w:eastAsia="en-GB"/>
                      </w:rPr>
                    </w:pPr>
                    <w:r w:rsidRPr="000529C3">
                      <w:rPr>
                        <w:rFonts w:ascii="Bariol" w:eastAsia="SimSun" w:hAnsi="Bariol" w:cs="Bariol"/>
                        <w:color w:val="3D3D3C"/>
                        <w:sz w:val="16"/>
                        <w:szCs w:val="16"/>
                        <w:lang w:eastAsia="en-GB"/>
                      </w:rPr>
                      <w:t xml:space="preserve">Eastern Baptist Association registered office: </w:t>
                    </w:r>
                    <w:r>
                      <w:rPr>
                        <w:rFonts w:ascii="Bariol" w:eastAsia="SimSun" w:hAnsi="Bariol" w:cs="Bariol"/>
                        <w:color w:val="3D3D3C"/>
                        <w:sz w:val="16"/>
                        <w:szCs w:val="16"/>
                        <w:lang w:eastAsia="en-GB"/>
                      </w:rPr>
                      <w:t>2 Buchanan Gardens, Wickford, Essex SS12 9QB</w:t>
                    </w:r>
                    <w:r w:rsidRPr="000529C3">
                      <w:rPr>
                        <w:rFonts w:ascii="Bariol" w:eastAsia="SimSun" w:hAnsi="Bariol" w:cs="Bariol"/>
                        <w:color w:val="3D3D3C"/>
                        <w:sz w:val="16"/>
                        <w:szCs w:val="16"/>
                        <w:lang w:eastAsia="en-GB"/>
                      </w:rPr>
                      <w:t>. Registered Charity № 1089795.</w:t>
                    </w:r>
                  </w:p>
                  <w:p w14:paraId="5CA2DB43" w14:textId="77777777" w:rsidR="009F0C4B" w:rsidRPr="0008075A" w:rsidRDefault="009F0C4B" w:rsidP="009F0C4B">
                    <w:pPr>
                      <w:suppressAutoHyphens/>
                      <w:autoSpaceDE w:val="0"/>
                      <w:autoSpaceDN w:val="0"/>
                      <w:adjustRightInd w:val="0"/>
                      <w:spacing w:line="274" w:lineRule="auto"/>
                      <w:jc w:val="center"/>
                      <w:rPr>
                        <w:noProof/>
                        <w:color w:val="3D3D3C"/>
                      </w:rPr>
                    </w:pPr>
                    <w:r w:rsidRPr="000529C3">
                      <w:rPr>
                        <w:rFonts w:ascii="Bariol" w:eastAsia="SimSun" w:hAnsi="Bariol" w:cs="Bariol"/>
                        <w:color w:val="3D3D3C"/>
                        <w:sz w:val="16"/>
                        <w:szCs w:val="16"/>
                        <w:lang w:eastAsia="en-GB"/>
                      </w:rPr>
                      <w:t>CLG in England № 4221429. easternbaptist.org.uk</w:t>
                    </w:r>
                  </w:p>
                  <w:p w14:paraId="5BD2F188" w14:textId="3B9AFE39" w:rsidR="00CE7C35" w:rsidRPr="006B4836" w:rsidRDefault="00CE7C35" w:rsidP="00CE7C35">
                    <w:pPr>
                      <w:suppressAutoHyphens/>
                      <w:autoSpaceDE w:val="0"/>
                      <w:autoSpaceDN w:val="0"/>
                      <w:adjustRightInd w:val="0"/>
                      <w:spacing w:line="274" w:lineRule="auto"/>
                      <w:rPr>
                        <w:noProof/>
                        <w:color w:val="3D3D3C"/>
                        <w:u w:val="single"/>
                      </w:rPr>
                    </w:pP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85AB" w14:textId="77777777" w:rsidR="000C654C" w:rsidRPr="00FD50AE" w:rsidRDefault="0064469E" w:rsidP="0018224C">
    <w:pPr>
      <w:pStyle w:val="Footer"/>
      <w:ind w:left="3600" w:firstLine="553"/>
      <w:rPr>
        <w:rFonts w:ascii="Bariol" w:hAnsi="Bariol" w:cs="Bariol"/>
        <w:color w:val="3D3D3C"/>
        <w:spacing w:val="-7"/>
        <w:sz w:val="28"/>
        <w:szCs w:val="28"/>
      </w:rPr>
    </w:pPr>
    <w:r>
      <w:rPr>
        <w:noProof/>
        <w:lang w:eastAsia="en-GB"/>
      </w:rPr>
      <w:drawing>
        <wp:anchor distT="0" distB="0" distL="114300" distR="114300" simplePos="0" relativeHeight="251663360" behindDoc="1" locked="0" layoutInCell="1" allowOverlap="1" wp14:anchorId="382F0ACE" wp14:editId="796C59FB">
          <wp:simplePos x="0" y="0"/>
          <wp:positionH relativeFrom="column">
            <wp:posOffset>-19050</wp:posOffset>
          </wp:positionH>
          <wp:positionV relativeFrom="paragraph">
            <wp:posOffset>111760</wp:posOffset>
          </wp:positionV>
          <wp:extent cx="1127760" cy="496570"/>
          <wp:effectExtent l="0" t="0" r="0" b="0"/>
          <wp:wrapSquare wrapText="bothSides"/>
          <wp:docPr id="15" name="Picture 15" descr="EBA_Logo_Colour_CMY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BA_Logo_Colour_CMYK_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4965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1" layoutInCell="1" allowOverlap="1" wp14:anchorId="428A28F6" wp14:editId="4CC4D96F">
              <wp:simplePos x="0" y="0"/>
              <wp:positionH relativeFrom="column">
                <wp:posOffset>-123825</wp:posOffset>
              </wp:positionH>
              <wp:positionV relativeFrom="page">
                <wp:posOffset>10158730</wp:posOffset>
              </wp:positionV>
              <wp:extent cx="6838315" cy="219075"/>
              <wp:effectExtent l="0" t="0" r="635" b="444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31C56" w14:textId="77777777" w:rsidR="0018224C" w:rsidRPr="0008075A" w:rsidRDefault="0018224C" w:rsidP="0008075A">
                          <w:pPr>
                            <w:suppressAutoHyphens/>
                            <w:autoSpaceDE w:val="0"/>
                            <w:autoSpaceDN w:val="0"/>
                            <w:adjustRightInd w:val="0"/>
                            <w:spacing w:line="274" w:lineRule="auto"/>
                            <w:rPr>
                              <w:noProof/>
                              <w:color w:val="3D3D3C"/>
                            </w:rPr>
                          </w:pPr>
                          <w:r w:rsidRPr="000529C3">
                            <w:rPr>
                              <w:rFonts w:ascii="Bariol" w:eastAsia="SimSun" w:hAnsi="Bariol" w:cs="Bariol"/>
                              <w:color w:val="3D3D3C"/>
                              <w:sz w:val="16"/>
                              <w:szCs w:val="16"/>
                              <w:lang w:eastAsia="en-GB"/>
                            </w:rPr>
                            <w:t>Eastern Baptist Association registered office: 46 Churchill Road, Thetford IP24 2JZ. Registered Charity № 1089795. CLG in England № 4221429. easternbaptist.org.uk</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8A28F6" id="_x0000_t202" coordsize="21600,21600" o:spt="202" path="m,l,21600r21600,l21600,xe">
              <v:stroke joinstyle="miter"/>
              <v:path gradientshapeok="t" o:connecttype="rect"/>
            </v:shapetype>
            <v:shape id="Text Box 5" o:spid="_x0000_s1028" type="#_x0000_t202" style="position:absolute;left:0;text-align:left;margin-left:-9.75pt;margin-top:799.9pt;width:538.45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" filled="f" stroked="f">
              <v:textbox style="mso-fit-shape-to-text:t">
                <w:txbxContent>
                  <w:p w14:paraId="09B31C56" w14:textId="77777777" w:rsidR="0018224C" w:rsidRPr="0008075A" w:rsidRDefault="0018224C" w:rsidP="0008075A">
                    <w:pPr>
                      <w:suppressAutoHyphens/>
                      <w:autoSpaceDE w:val="0"/>
                      <w:autoSpaceDN w:val="0"/>
                      <w:adjustRightInd w:val="0"/>
                      <w:spacing w:line="274" w:lineRule="auto"/>
                      <w:rPr>
                        <w:noProof/>
                        <w:color w:val="3D3D3C"/>
                      </w:rPr>
                    </w:pPr>
                    <w:r w:rsidRPr="000529C3">
                      <w:rPr>
                        <w:rFonts w:ascii="Bariol" w:eastAsia="SimSun" w:hAnsi="Bariol" w:cs="Bariol"/>
                        <w:color w:val="3D3D3C"/>
                        <w:sz w:val="16"/>
                        <w:szCs w:val="16"/>
                        <w:lang w:eastAsia="en-GB"/>
                      </w:rPr>
                      <w:t>Eastern Baptist Association registered office: 46 Churchill Road, Thetford IP24 2JZ. Registered Charity № 1089795. CLG in England № 4221429. easternbaptist.org.uk</w:t>
                    </w:r>
                  </w:p>
                </w:txbxContent>
              </v:textbox>
              <w10:wrap anchory="page"/>
              <w10:anchorlock/>
            </v:shape>
          </w:pict>
        </mc:Fallback>
      </mc:AlternateContent>
    </w:r>
  </w:p>
  <w:p w14:paraId="3B0DCFD5" w14:textId="77777777" w:rsidR="00CA6599" w:rsidRPr="000529C3" w:rsidRDefault="0064469E" w:rsidP="00CA6599">
    <w:pPr>
      <w:suppressAutoHyphens/>
      <w:autoSpaceDE w:val="0"/>
      <w:autoSpaceDN w:val="0"/>
      <w:adjustRightInd w:val="0"/>
      <w:spacing w:line="274" w:lineRule="auto"/>
      <w:rPr>
        <w:rFonts w:ascii="Times New Roman" w:eastAsia="SimSun" w:hAnsi="Times New Roman" w:cs="Times New Roman"/>
        <w:color w:val="3D3D3C"/>
        <w:sz w:val="16"/>
        <w:szCs w:val="16"/>
        <w:lang w:eastAsia="en-GB"/>
      </w:rPr>
    </w:pPr>
    <w:r>
      <w:rPr>
        <w:noProof/>
        <w:lang w:eastAsia="en-GB"/>
      </w:rPr>
      <mc:AlternateContent>
        <mc:Choice Requires="wps">
          <w:drawing>
            <wp:anchor distT="0" distB="0" distL="114300" distR="114300" simplePos="0" relativeHeight="251659264" behindDoc="0" locked="0" layoutInCell="1" allowOverlap="1" wp14:anchorId="74FED286" wp14:editId="36D65CDA">
              <wp:simplePos x="0" y="0"/>
              <wp:positionH relativeFrom="column">
                <wp:posOffset>2155825</wp:posOffset>
              </wp:positionH>
              <wp:positionV relativeFrom="paragraph">
                <wp:posOffset>208915</wp:posOffset>
              </wp:positionV>
              <wp:extent cx="4550410" cy="314960"/>
              <wp:effectExtent l="3175"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1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1D322" w14:textId="77777777" w:rsidR="0018224C" w:rsidRPr="0018224C" w:rsidRDefault="0018224C" w:rsidP="0018224C">
                          <w:pPr>
                            <w:jc w:val="right"/>
                            <w:rPr>
                              <w:sz w:val="23"/>
                              <w:szCs w:val="23"/>
                            </w:rPr>
                          </w:pPr>
                          <w:r w:rsidRPr="0018224C">
                            <w:rPr>
                              <w:rFonts w:ascii="Bariol" w:hAnsi="Bariol" w:cs="Bariol"/>
                              <w:color w:val="3D3D3C"/>
                              <w:spacing w:val="-7"/>
                              <w:sz w:val="23"/>
                              <w:szCs w:val="23"/>
                            </w:rPr>
                            <w:t>Growing healthy churches in relationship for God’s mission in the East of England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ED286" id="Text Box 7" o:spid="_x0000_s1029" type="#_x0000_t202" style="position:absolute;margin-left:169.75pt;margin-top:16.45pt;width:358.3pt;height: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" filled="f" stroked="f">
              <v:textbox>
                <w:txbxContent>
                  <w:p w14:paraId="7E01D322" w14:textId="77777777" w:rsidR="0018224C" w:rsidRPr="0018224C" w:rsidRDefault="0018224C" w:rsidP="0018224C">
                    <w:pPr>
                      <w:jc w:val="right"/>
                      <w:rPr>
                        <w:sz w:val="23"/>
                        <w:szCs w:val="23"/>
                      </w:rPr>
                    </w:pPr>
                    <w:r w:rsidRPr="0018224C">
                      <w:rPr>
                        <w:rFonts w:ascii="Bariol" w:hAnsi="Bariol" w:cs="Bariol"/>
                        <w:color w:val="3D3D3C"/>
                        <w:spacing w:val="-7"/>
                        <w:sz w:val="23"/>
                        <w:szCs w:val="23"/>
                      </w:rPr>
                      <w:t>Growing healthy churches in relationship for God’s mission in the East of England</w:t>
                    </w:r>
                  </w:p>
                </w:txbxContent>
              </v:textbox>
            </v:shape>
          </w:pict>
        </mc:Fallback>
      </mc:AlternateContent>
    </w:r>
    <w:r>
      <w:rPr>
        <w:noProof/>
        <w:color w:val="3D3D3C"/>
        <w:lang w:eastAsia="en-GB"/>
      </w:rPr>
      <mc:AlternateContent>
        <mc:Choice Requires="wps">
          <w:drawing>
            <wp:anchor distT="0" distB="0" distL="114300" distR="114300" simplePos="0" relativeHeight="251655168" behindDoc="0" locked="0" layoutInCell="1" allowOverlap="1" wp14:anchorId="098FDE21" wp14:editId="58B4F5C1">
              <wp:simplePos x="0" y="0"/>
              <wp:positionH relativeFrom="column">
                <wp:posOffset>-24130</wp:posOffset>
              </wp:positionH>
              <wp:positionV relativeFrom="paragraph">
                <wp:posOffset>497205</wp:posOffset>
              </wp:positionV>
              <wp:extent cx="6660515" cy="635"/>
              <wp:effectExtent l="13970" t="11430" r="1206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0515" cy="635"/>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DECB83" id="_x0000_t32" coordsize="21600,21600" o:spt="32" o:oned="t" path="m,l21600,21600e" filled="f">
              <v:path arrowok="t" fillok="f" o:connecttype="none"/>
              <o:lock v:ext="edit" shapetype="t"/>
            </v:shapetype>
            <v:shape id="AutoShape 2" o:spid="_x0000_s1026" type="#_x0000_t32" style="position:absolute;margin-left:-1.9pt;margin-top:39.15pt;width:524.45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" strokecolor="#7f7f7f" strokeweight="1pt"/>
          </w:pict>
        </mc:Fallback>
      </mc:AlternateContent>
    </w:r>
    <w:r w:rsidR="00CA6599" w:rsidRPr="00FD50AE">
      <w:rPr>
        <w:rFonts w:ascii="Bariol" w:eastAsia="SimSun" w:hAnsi="Bariol" w:cs="Bariol"/>
        <w:color w:val="3D3D3C"/>
        <w:sz w:val="14"/>
        <w:szCs w:val="14"/>
        <w:lang w:eastAsia="en-GB"/>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C7D00" w14:textId="77777777" w:rsidR="008F1B92" w:rsidRDefault="008F1B92">
      <w:r>
        <w:separator/>
      </w:r>
    </w:p>
  </w:footnote>
  <w:footnote w:type="continuationSeparator" w:id="0">
    <w:p w14:paraId="5DD5126E" w14:textId="77777777" w:rsidR="008F1B92" w:rsidRDefault="008F1B92">
      <w:r>
        <w:continuationSeparator/>
      </w:r>
    </w:p>
  </w:footnote>
  <w:footnote w:type="continuationNotice" w:id="1">
    <w:p w14:paraId="3A737136" w14:textId="77777777" w:rsidR="008F1B92" w:rsidRDefault="008F1B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ED5A" w14:textId="77777777" w:rsidR="009F0C4B" w:rsidRDefault="009F0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60B1" w14:textId="77777777" w:rsidR="009F0C4B" w:rsidRDefault="009F0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3CA3" w14:textId="77777777" w:rsidR="009F0C4B" w:rsidRDefault="009F0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Wingdings" w:hAnsi="Wingdings"/>
        <w:sz w:val="20"/>
      </w:rPr>
    </w:lvl>
    <w:lvl w:ilvl="4">
      <w:start w:val="1"/>
      <w:numFmt w:val="bullet"/>
      <w:lvlText w:val=""/>
      <w:lvlJc w:val="left"/>
      <w:pPr>
        <w:tabs>
          <w:tab w:val="num" w:pos="3240"/>
        </w:tabs>
        <w:ind w:left="3240" w:hanging="360"/>
      </w:pPr>
      <w:rPr>
        <w:rFonts w:ascii="Wingdings" w:hAnsi="Wingdings"/>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Wingdings" w:hAnsi="Wingdings"/>
        <w:sz w:val="20"/>
      </w:rPr>
    </w:lvl>
    <w:lvl w:ilvl="7">
      <w:start w:val="1"/>
      <w:numFmt w:val="bullet"/>
      <w:lvlText w:val=""/>
      <w:lvlJc w:val="left"/>
      <w:pPr>
        <w:tabs>
          <w:tab w:val="num" w:pos="5400"/>
        </w:tabs>
        <w:ind w:left="5400" w:hanging="360"/>
      </w:pPr>
      <w:rPr>
        <w:rFonts w:ascii="Wingdings" w:hAnsi="Wingdings"/>
        <w:sz w:val="20"/>
      </w:rPr>
    </w:lvl>
    <w:lvl w:ilvl="8">
      <w:start w:val="1"/>
      <w:numFmt w:val="bullet"/>
      <w:lvlText w:val=""/>
      <w:lvlJc w:val="left"/>
      <w:pPr>
        <w:tabs>
          <w:tab w:val="num" w:pos="6120"/>
        </w:tabs>
        <w:ind w:left="6120" w:hanging="360"/>
      </w:pPr>
      <w:rPr>
        <w:rFonts w:ascii="Wingdings" w:hAnsi="Wingdings"/>
        <w:sz w:val="20"/>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A349F"/>
    <w:multiLevelType w:val="hybridMultilevel"/>
    <w:tmpl w:val="3B3A7E5C"/>
    <w:lvl w:ilvl="0" w:tplc="67941A66">
      <w:numFmt w:val="bullet"/>
      <w:lvlText w:val=""/>
      <w:lvlJc w:val="left"/>
      <w:pPr>
        <w:ind w:left="360" w:hanging="360"/>
      </w:pPr>
      <w:rPr>
        <w:rFonts w:ascii="Symbol" w:eastAsia="Times New Roman"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FA94C2E"/>
    <w:multiLevelType w:val="hybridMultilevel"/>
    <w:tmpl w:val="995CD3CE"/>
    <w:styleLink w:val="ImportedStyle1"/>
    <w:lvl w:ilvl="0" w:tplc="46047C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77EDE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9F0FD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854F3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29674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83697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9F8AE18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FDB24D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29E5B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24AC1674"/>
    <w:multiLevelType w:val="hybridMultilevel"/>
    <w:tmpl w:val="0C6E2B2E"/>
    <w:lvl w:ilvl="0" w:tplc="117E7CEC">
      <w:numFmt w:val="bullet"/>
      <w:lvlText w:val=""/>
      <w:lvlJc w:val="left"/>
      <w:pPr>
        <w:ind w:left="360" w:hanging="360"/>
      </w:pPr>
      <w:rPr>
        <w:rFonts w:ascii="Symbol" w:eastAsia="SimSun"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D70281E"/>
    <w:multiLevelType w:val="hybridMultilevel"/>
    <w:tmpl w:val="6FFEE5AE"/>
    <w:styleLink w:val="Dash"/>
    <w:lvl w:ilvl="0" w:tplc="E4145ADC">
      <w:start w:val="1"/>
      <w:numFmt w:val="bullet"/>
      <w:lvlText w:val="-"/>
      <w:lvlJc w:val="left"/>
      <w:pPr>
        <w:ind w:left="240" w:hanging="240"/>
      </w:pPr>
      <w:rPr>
        <w:rFonts w:hAnsi="Arial Unicode MS"/>
        <w:b/>
        <w:bC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1" w:tplc="2D2655B2">
      <w:start w:val="1"/>
      <w:numFmt w:val="bullet"/>
      <w:lvlText w:val="-"/>
      <w:lvlJc w:val="left"/>
      <w:pPr>
        <w:ind w:left="480" w:hanging="240"/>
      </w:pPr>
      <w:rPr>
        <w:rFonts w:hAnsi="Arial Unicode MS"/>
        <w:b/>
        <w:bC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2" w:tplc="06764210">
      <w:start w:val="1"/>
      <w:numFmt w:val="bullet"/>
      <w:lvlText w:val="-"/>
      <w:lvlJc w:val="left"/>
      <w:pPr>
        <w:ind w:left="720" w:hanging="240"/>
      </w:pPr>
      <w:rPr>
        <w:rFonts w:hAnsi="Arial Unicode MS"/>
        <w:b/>
        <w:bC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3" w:tplc="F460A1B6">
      <w:start w:val="1"/>
      <w:numFmt w:val="bullet"/>
      <w:lvlText w:val="-"/>
      <w:lvlJc w:val="left"/>
      <w:pPr>
        <w:ind w:left="960" w:hanging="240"/>
      </w:pPr>
      <w:rPr>
        <w:rFonts w:hAnsi="Arial Unicode MS"/>
        <w:b/>
        <w:bC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4" w:tplc="2D2C70CA">
      <w:start w:val="1"/>
      <w:numFmt w:val="bullet"/>
      <w:lvlText w:val="-"/>
      <w:lvlJc w:val="left"/>
      <w:pPr>
        <w:ind w:left="1200" w:hanging="240"/>
      </w:pPr>
      <w:rPr>
        <w:rFonts w:hAnsi="Arial Unicode MS"/>
        <w:b/>
        <w:bC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5" w:tplc="7ECAA70E">
      <w:start w:val="1"/>
      <w:numFmt w:val="bullet"/>
      <w:lvlText w:val="-"/>
      <w:lvlJc w:val="left"/>
      <w:pPr>
        <w:ind w:left="1440" w:hanging="240"/>
      </w:pPr>
      <w:rPr>
        <w:rFonts w:hAnsi="Arial Unicode MS"/>
        <w:b/>
        <w:bC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6" w:tplc="36C81660">
      <w:start w:val="1"/>
      <w:numFmt w:val="bullet"/>
      <w:lvlText w:val="-"/>
      <w:lvlJc w:val="left"/>
      <w:pPr>
        <w:ind w:left="1680" w:hanging="240"/>
      </w:pPr>
      <w:rPr>
        <w:rFonts w:hAnsi="Arial Unicode MS"/>
        <w:b/>
        <w:bC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7" w:tplc="C7D85922">
      <w:start w:val="1"/>
      <w:numFmt w:val="bullet"/>
      <w:lvlText w:val="-"/>
      <w:lvlJc w:val="left"/>
      <w:pPr>
        <w:ind w:left="1920" w:hanging="240"/>
      </w:pPr>
      <w:rPr>
        <w:rFonts w:hAnsi="Arial Unicode MS"/>
        <w:b/>
        <w:bC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8" w:tplc="F246FBB2">
      <w:start w:val="1"/>
      <w:numFmt w:val="bullet"/>
      <w:lvlText w:val="-"/>
      <w:lvlJc w:val="left"/>
      <w:pPr>
        <w:ind w:left="2160" w:hanging="240"/>
      </w:pPr>
      <w:rPr>
        <w:rFonts w:hAnsi="Arial Unicode MS"/>
        <w:b/>
        <w:bC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abstractNum>
  <w:abstractNum w:abstractNumId="7" w15:restartNumberingAfterBreak="0">
    <w:nsid w:val="3DDA18FD"/>
    <w:multiLevelType w:val="hybridMultilevel"/>
    <w:tmpl w:val="ACDC0D78"/>
    <w:lvl w:ilvl="0" w:tplc="1ABAB67E">
      <w:numFmt w:val="bullet"/>
      <w:lvlText w:val="•"/>
      <w:lvlJc w:val="left"/>
      <w:pPr>
        <w:ind w:left="720" w:hanging="72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DB78BF"/>
    <w:multiLevelType w:val="hybridMultilevel"/>
    <w:tmpl w:val="31DE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752D4"/>
    <w:multiLevelType w:val="hybridMultilevel"/>
    <w:tmpl w:val="B2D4213A"/>
    <w:styleLink w:val="Bullet"/>
    <w:lvl w:ilvl="0" w:tplc="29BA3EAE">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1" w:tplc="2932C394">
      <w:start w:val="1"/>
      <w:numFmt w:val="bullet"/>
      <w:lvlText w:val="•"/>
      <w:lvlJc w:val="left"/>
      <w:pPr>
        <w:ind w:left="869" w:hanging="429"/>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2" w:tplc="AADA1E46">
      <w:start w:val="1"/>
      <w:numFmt w:val="bullet"/>
      <w:lvlText w:val="•"/>
      <w:lvlJc w:val="left"/>
      <w:pPr>
        <w:ind w:left="1089" w:hanging="429"/>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3" w:tplc="C4126A66">
      <w:start w:val="1"/>
      <w:numFmt w:val="bullet"/>
      <w:lvlText w:val="•"/>
      <w:lvlJc w:val="left"/>
      <w:pPr>
        <w:ind w:left="1309" w:hanging="429"/>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4" w:tplc="366896A6">
      <w:start w:val="1"/>
      <w:numFmt w:val="bullet"/>
      <w:lvlText w:val="•"/>
      <w:lvlJc w:val="left"/>
      <w:pPr>
        <w:ind w:left="1529" w:hanging="429"/>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5" w:tplc="D55CA948">
      <w:start w:val="1"/>
      <w:numFmt w:val="bullet"/>
      <w:lvlText w:val="•"/>
      <w:lvlJc w:val="left"/>
      <w:pPr>
        <w:ind w:left="1749" w:hanging="429"/>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6" w:tplc="D2A6D03A">
      <w:start w:val="1"/>
      <w:numFmt w:val="bullet"/>
      <w:lvlText w:val="•"/>
      <w:lvlJc w:val="left"/>
      <w:pPr>
        <w:ind w:left="1969" w:hanging="429"/>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7" w:tplc="B74C748C">
      <w:start w:val="1"/>
      <w:numFmt w:val="bullet"/>
      <w:lvlText w:val="•"/>
      <w:lvlJc w:val="left"/>
      <w:pPr>
        <w:ind w:left="2189" w:hanging="429"/>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8" w:tplc="BD784C06">
      <w:start w:val="1"/>
      <w:numFmt w:val="bullet"/>
      <w:lvlText w:val="•"/>
      <w:lvlJc w:val="left"/>
      <w:pPr>
        <w:ind w:left="2409" w:hanging="429"/>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B120A2A"/>
    <w:multiLevelType w:val="hybridMultilevel"/>
    <w:tmpl w:val="2542C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F46BF1"/>
    <w:multiLevelType w:val="hybridMultilevel"/>
    <w:tmpl w:val="73446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560E6A"/>
    <w:multiLevelType w:val="hybridMultilevel"/>
    <w:tmpl w:val="6894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0566430">
    <w:abstractNumId w:val="9"/>
  </w:num>
  <w:num w:numId="2" w16cid:durableId="1750039439">
    <w:abstractNumId w:val="6"/>
  </w:num>
  <w:num w:numId="3" w16cid:durableId="1205093829">
    <w:abstractNumId w:val="3"/>
  </w:num>
  <w:num w:numId="4" w16cid:durableId="203640052">
    <w:abstractNumId w:val="1"/>
  </w:num>
  <w:num w:numId="5" w16cid:durableId="976912375">
    <w:abstractNumId w:val="5"/>
  </w:num>
  <w:num w:numId="6" w16cid:durableId="168259157">
    <w:abstractNumId w:val="4"/>
  </w:num>
  <w:num w:numId="7" w16cid:durableId="955016466">
    <w:abstractNumId w:val="10"/>
  </w:num>
  <w:num w:numId="8" w16cid:durableId="1884440271">
    <w:abstractNumId w:val="2"/>
  </w:num>
  <w:num w:numId="9" w16cid:durableId="1441996035">
    <w:abstractNumId w:val="8"/>
  </w:num>
  <w:num w:numId="10" w16cid:durableId="862093166">
    <w:abstractNumId w:val="13"/>
  </w:num>
  <w:num w:numId="11" w16cid:durableId="1514415175">
    <w:abstractNumId w:val="12"/>
  </w:num>
  <w:num w:numId="12" w16cid:durableId="537471814">
    <w:abstractNumId w:val="11"/>
  </w:num>
  <w:num w:numId="13" w16cid:durableId="166030336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5C2"/>
    <w:rsid w:val="00000B02"/>
    <w:rsid w:val="00000BC3"/>
    <w:rsid w:val="00000F5D"/>
    <w:rsid w:val="0000345E"/>
    <w:rsid w:val="00003547"/>
    <w:rsid w:val="00003922"/>
    <w:rsid w:val="00005F69"/>
    <w:rsid w:val="000069F9"/>
    <w:rsid w:val="00007895"/>
    <w:rsid w:val="00010740"/>
    <w:rsid w:val="00010A8D"/>
    <w:rsid w:val="00011576"/>
    <w:rsid w:val="00013134"/>
    <w:rsid w:val="00015750"/>
    <w:rsid w:val="00015B6D"/>
    <w:rsid w:val="000170E1"/>
    <w:rsid w:val="00017481"/>
    <w:rsid w:val="00017AAA"/>
    <w:rsid w:val="00020611"/>
    <w:rsid w:val="000215C0"/>
    <w:rsid w:val="00021D7A"/>
    <w:rsid w:val="00022609"/>
    <w:rsid w:val="0002515A"/>
    <w:rsid w:val="00025F27"/>
    <w:rsid w:val="0002619D"/>
    <w:rsid w:val="000314F0"/>
    <w:rsid w:val="0003220F"/>
    <w:rsid w:val="000323DA"/>
    <w:rsid w:val="0003275E"/>
    <w:rsid w:val="00032C39"/>
    <w:rsid w:val="0003431B"/>
    <w:rsid w:val="00035EBC"/>
    <w:rsid w:val="000368EF"/>
    <w:rsid w:val="00036EFB"/>
    <w:rsid w:val="000373AC"/>
    <w:rsid w:val="00042583"/>
    <w:rsid w:val="000437BB"/>
    <w:rsid w:val="00043A73"/>
    <w:rsid w:val="00045322"/>
    <w:rsid w:val="00047242"/>
    <w:rsid w:val="0004778E"/>
    <w:rsid w:val="00047CEE"/>
    <w:rsid w:val="0005012A"/>
    <w:rsid w:val="00050CF4"/>
    <w:rsid w:val="0005117D"/>
    <w:rsid w:val="00051E7A"/>
    <w:rsid w:val="000529C3"/>
    <w:rsid w:val="00052AB9"/>
    <w:rsid w:val="000536E7"/>
    <w:rsid w:val="0005512A"/>
    <w:rsid w:val="0005513F"/>
    <w:rsid w:val="00056702"/>
    <w:rsid w:val="00056DF6"/>
    <w:rsid w:val="000604CA"/>
    <w:rsid w:val="00061D21"/>
    <w:rsid w:val="0006268B"/>
    <w:rsid w:val="00063BB9"/>
    <w:rsid w:val="000650FA"/>
    <w:rsid w:val="00065663"/>
    <w:rsid w:val="00066707"/>
    <w:rsid w:val="000677B5"/>
    <w:rsid w:val="00067A05"/>
    <w:rsid w:val="00070273"/>
    <w:rsid w:val="0007212E"/>
    <w:rsid w:val="0007369C"/>
    <w:rsid w:val="00075A3E"/>
    <w:rsid w:val="000767C8"/>
    <w:rsid w:val="000778AC"/>
    <w:rsid w:val="000801C0"/>
    <w:rsid w:val="0008137F"/>
    <w:rsid w:val="00082045"/>
    <w:rsid w:val="0008228C"/>
    <w:rsid w:val="00083A45"/>
    <w:rsid w:val="00083F3C"/>
    <w:rsid w:val="000856AE"/>
    <w:rsid w:val="000859C5"/>
    <w:rsid w:val="0008613C"/>
    <w:rsid w:val="00086EB5"/>
    <w:rsid w:val="00087B57"/>
    <w:rsid w:val="0009085A"/>
    <w:rsid w:val="00091489"/>
    <w:rsid w:val="00092F4B"/>
    <w:rsid w:val="0009492B"/>
    <w:rsid w:val="0009614A"/>
    <w:rsid w:val="000964A1"/>
    <w:rsid w:val="00096D69"/>
    <w:rsid w:val="000A006C"/>
    <w:rsid w:val="000A01FD"/>
    <w:rsid w:val="000A11C3"/>
    <w:rsid w:val="000A1D8C"/>
    <w:rsid w:val="000A241D"/>
    <w:rsid w:val="000A2667"/>
    <w:rsid w:val="000A2B57"/>
    <w:rsid w:val="000A2F80"/>
    <w:rsid w:val="000A3278"/>
    <w:rsid w:val="000A343A"/>
    <w:rsid w:val="000A347F"/>
    <w:rsid w:val="000A36CF"/>
    <w:rsid w:val="000A3B1E"/>
    <w:rsid w:val="000A5B13"/>
    <w:rsid w:val="000A6A0D"/>
    <w:rsid w:val="000A7728"/>
    <w:rsid w:val="000A778A"/>
    <w:rsid w:val="000B0C08"/>
    <w:rsid w:val="000B18FF"/>
    <w:rsid w:val="000B1BFC"/>
    <w:rsid w:val="000B280E"/>
    <w:rsid w:val="000B4866"/>
    <w:rsid w:val="000B4C07"/>
    <w:rsid w:val="000B51B1"/>
    <w:rsid w:val="000B5FB1"/>
    <w:rsid w:val="000B735A"/>
    <w:rsid w:val="000B7F7F"/>
    <w:rsid w:val="000C27CD"/>
    <w:rsid w:val="000C29D0"/>
    <w:rsid w:val="000C3B0B"/>
    <w:rsid w:val="000C41D1"/>
    <w:rsid w:val="000C4C0C"/>
    <w:rsid w:val="000C5320"/>
    <w:rsid w:val="000C654C"/>
    <w:rsid w:val="000C68C1"/>
    <w:rsid w:val="000C6B1F"/>
    <w:rsid w:val="000C715D"/>
    <w:rsid w:val="000C7AA3"/>
    <w:rsid w:val="000D0088"/>
    <w:rsid w:val="000D0EE7"/>
    <w:rsid w:val="000D5E7E"/>
    <w:rsid w:val="000D6147"/>
    <w:rsid w:val="000D6429"/>
    <w:rsid w:val="000D6A24"/>
    <w:rsid w:val="000D72AB"/>
    <w:rsid w:val="000D73EB"/>
    <w:rsid w:val="000D75D6"/>
    <w:rsid w:val="000E058C"/>
    <w:rsid w:val="000E0D24"/>
    <w:rsid w:val="000E0F88"/>
    <w:rsid w:val="000E1B2C"/>
    <w:rsid w:val="000E2110"/>
    <w:rsid w:val="000E32B5"/>
    <w:rsid w:val="000E46FC"/>
    <w:rsid w:val="000E4830"/>
    <w:rsid w:val="000E503D"/>
    <w:rsid w:val="000E7459"/>
    <w:rsid w:val="000E7BFE"/>
    <w:rsid w:val="000F0C0B"/>
    <w:rsid w:val="000F3666"/>
    <w:rsid w:val="000F415D"/>
    <w:rsid w:val="000F6580"/>
    <w:rsid w:val="000F65EA"/>
    <w:rsid w:val="001004EF"/>
    <w:rsid w:val="001015F3"/>
    <w:rsid w:val="00101AFD"/>
    <w:rsid w:val="00101D1D"/>
    <w:rsid w:val="00102BB5"/>
    <w:rsid w:val="001037C3"/>
    <w:rsid w:val="00103982"/>
    <w:rsid w:val="0010471E"/>
    <w:rsid w:val="001056E5"/>
    <w:rsid w:val="001065C3"/>
    <w:rsid w:val="0010786F"/>
    <w:rsid w:val="00107C0A"/>
    <w:rsid w:val="001105E4"/>
    <w:rsid w:val="0011078B"/>
    <w:rsid w:val="00110865"/>
    <w:rsid w:val="00110BD1"/>
    <w:rsid w:val="00112D98"/>
    <w:rsid w:val="0011567B"/>
    <w:rsid w:val="00115DAB"/>
    <w:rsid w:val="0011618C"/>
    <w:rsid w:val="00116455"/>
    <w:rsid w:val="001209BD"/>
    <w:rsid w:val="00120D0C"/>
    <w:rsid w:val="00120E72"/>
    <w:rsid w:val="00124084"/>
    <w:rsid w:val="00124173"/>
    <w:rsid w:val="0012494E"/>
    <w:rsid w:val="001253F6"/>
    <w:rsid w:val="00125790"/>
    <w:rsid w:val="00125EE4"/>
    <w:rsid w:val="0013184C"/>
    <w:rsid w:val="00133C5C"/>
    <w:rsid w:val="0013415D"/>
    <w:rsid w:val="00134318"/>
    <w:rsid w:val="00135179"/>
    <w:rsid w:val="00136230"/>
    <w:rsid w:val="00136B0C"/>
    <w:rsid w:val="00140264"/>
    <w:rsid w:val="0014185E"/>
    <w:rsid w:val="00141A8A"/>
    <w:rsid w:val="00143C0A"/>
    <w:rsid w:val="00144D1B"/>
    <w:rsid w:val="00146BC7"/>
    <w:rsid w:val="00146D97"/>
    <w:rsid w:val="00147B28"/>
    <w:rsid w:val="0015006B"/>
    <w:rsid w:val="00150CA3"/>
    <w:rsid w:val="00151845"/>
    <w:rsid w:val="00151D42"/>
    <w:rsid w:val="00151D65"/>
    <w:rsid w:val="00152DA0"/>
    <w:rsid w:val="00152EB7"/>
    <w:rsid w:val="0015375B"/>
    <w:rsid w:val="00154B36"/>
    <w:rsid w:val="0015650D"/>
    <w:rsid w:val="00160031"/>
    <w:rsid w:val="00160C12"/>
    <w:rsid w:val="00162FC7"/>
    <w:rsid w:val="00163046"/>
    <w:rsid w:val="0016489B"/>
    <w:rsid w:val="00164F6C"/>
    <w:rsid w:val="00166220"/>
    <w:rsid w:val="00166CD3"/>
    <w:rsid w:val="00170422"/>
    <w:rsid w:val="00171F1D"/>
    <w:rsid w:val="00174256"/>
    <w:rsid w:val="00174E97"/>
    <w:rsid w:val="00175101"/>
    <w:rsid w:val="00176B29"/>
    <w:rsid w:val="00177035"/>
    <w:rsid w:val="00177A31"/>
    <w:rsid w:val="0018055D"/>
    <w:rsid w:val="00180A10"/>
    <w:rsid w:val="00181B30"/>
    <w:rsid w:val="0018224C"/>
    <w:rsid w:val="00183323"/>
    <w:rsid w:val="00186725"/>
    <w:rsid w:val="00187ADE"/>
    <w:rsid w:val="00187D37"/>
    <w:rsid w:val="00190C39"/>
    <w:rsid w:val="001911C5"/>
    <w:rsid w:val="00191733"/>
    <w:rsid w:val="00193100"/>
    <w:rsid w:val="0019476F"/>
    <w:rsid w:val="00194B98"/>
    <w:rsid w:val="0019589D"/>
    <w:rsid w:val="001973FB"/>
    <w:rsid w:val="001979CE"/>
    <w:rsid w:val="00197D1C"/>
    <w:rsid w:val="00197FBE"/>
    <w:rsid w:val="001A0395"/>
    <w:rsid w:val="001A1E63"/>
    <w:rsid w:val="001A24D2"/>
    <w:rsid w:val="001A29A0"/>
    <w:rsid w:val="001B49FD"/>
    <w:rsid w:val="001B6E95"/>
    <w:rsid w:val="001B7511"/>
    <w:rsid w:val="001C0980"/>
    <w:rsid w:val="001C12E6"/>
    <w:rsid w:val="001C14BF"/>
    <w:rsid w:val="001C7B56"/>
    <w:rsid w:val="001D1B21"/>
    <w:rsid w:val="001D20B1"/>
    <w:rsid w:val="001D29CD"/>
    <w:rsid w:val="001D2AD4"/>
    <w:rsid w:val="001D42EB"/>
    <w:rsid w:val="001D4B81"/>
    <w:rsid w:val="001D5413"/>
    <w:rsid w:val="001D5A29"/>
    <w:rsid w:val="001D609C"/>
    <w:rsid w:val="001D67B3"/>
    <w:rsid w:val="001D6A48"/>
    <w:rsid w:val="001D714B"/>
    <w:rsid w:val="001D77B7"/>
    <w:rsid w:val="001E19B7"/>
    <w:rsid w:val="001E34D3"/>
    <w:rsid w:val="001E4461"/>
    <w:rsid w:val="001E5DF1"/>
    <w:rsid w:val="001E61CA"/>
    <w:rsid w:val="001F03FE"/>
    <w:rsid w:val="001F051E"/>
    <w:rsid w:val="001F165A"/>
    <w:rsid w:val="001F2872"/>
    <w:rsid w:val="001F2CB2"/>
    <w:rsid w:val="001F3494"/>
    <w:rsid w:val="001F35DD"/>
    <w:rsid w:val="001F4553"/>
    <w:rsid w:val="001F502D"/>
    <w:rsid w:val="001F7CF0"/>
    <w:rsid w:val="00200373"/>
    <w:rsid w:val="002003BA"/>
    <w:rsid w:val="002019DC"/>
    <w:rsid w:val="00201A1E"/>
    <w:rsid w:val="0020298C"/>
    <w:rsid w:val="0020384A"/>
    <w:rsid w:val="00203A3F"/>
    <w:rsid w:val="00205B38"/>
    <w:rsid w:val="002102EF"/>
    <w:rsid w:val="0021118C"/>
    <w:rsid w:val="00212B64"/>
    <w:rsid w:val="00214509"/>
    <w:rsid w:val="002172B8"/>
    <w:rsid w:val="0022054C"/>
    <w:rsid w:val="0022182B"/>
    <w:rsid w:val="00223C46"/>
    <w:rsid w:val="00224523"/>
    <w:rsid w:val="00225E35"/>
    <w:rsid w:val="00226037"/>
    <w:rsid w:val="00234F21"/>
    <w:rsid w:val="0023664F"/>
    <w:rsid w:val="00237748"/>
    <w:rsid w:val="0023794F"/>
    <w:rsid w:val="00237ED4"/>
    <w:rsid w:val="00240381"/>
    <w:rsid w:val="002405E8"/>
    <w:rsid w:val="0024276E"/>
    <w:rsid w:val="00243A29"/>
    <w:rsid w:val="00244A5F"/>
    <w:rsid w:val="002475A2"/>
    <w:rsid w:val="00247E06"/>
    <w:rsid w:val="0025000D"/>
    <w:rsid w:val="00252CC9"/>
    <w:rsid w:val="00252E4D"/>
    <w:rsid w:val="002534A2"/>
    <w:rsid w:val="002556D4"/>
    <w:rsid w:val="00260CC3"/>
    <w:rsid w:val="00263B65"/>
    <w:rsid w:val="00264F31"/>
    <w:rsid w:val="0026582D"/>
    <w:rsid w:val="00265E69"/>
    <w:rsid w:val="0026693B"/>
    <w:rsid w:val="0026717D"/>
    <w:rsid w:val="00271AA2"/>
    <w:rsid w:val="00271D80"/>
    <w:rsid w:val="002725DE"/>
    <w:rsid w:val="002733F2"/>
    <w:rsid w:val="00273853"/>
    <w:rsid w:val="00275B4C"/>
    <w:rsid w:val="00276877"/>
    <w:rsid w:val="0027727A"/>
    <w:rsid w:val="00277533"/>
    <w:rsid w:val="00277B5B"/>
    <w:rsid w:val="00277B61"/>
    <w:rsid w:val="0028047E"/>
    <w:rsid w:val="0028089E"/>
    <w:rsid w:val="00281379"/>
    <w:rsid w:val="00281ED0"/>
    <w:rsid w:val="00283334"/>
    <w:rsid w:val="00283E0D"/>
    <w:rsid w:val="00284622"/>
    <w:rsid w:val="002852BE"/>
    <w:rsid w:val="00285B2E"/>
    <w:rsid w:val="00285F6D"/>
    <w:rsid w:val="002867C2"/>
    <w:rsid w:val="00290DE6"/>
    <w:rsid w:val="00290F5D"/>
    <w:rsid w:val="00291027"/>
    <w:rsid w:val="00291DF2"/>
    <w:rsid w:val="00292F8B"/>
    <w:rsid w:val="002931FF"/>
    <w:rsid w:val="002941F8"/>
    <w:rsid w:val="002944E4"/>
    <w:rsid w:val="00294DF9"/>
    <w:rsid w:val="0029569C"/>
    <w:rsid w:val="00296033"/>
    <w:rsid w:val="00297A35"/>
    <w:rsid w:val="00297AC1"/>
    <w:rsid w:val="002A0746"/>
    <w:rsid w:val="002A3B5F"/>
    <w:rsid w:val="002A3BC7"/>
    <w:rsid w:val="002A63F4"/>
    <w:rsid w:val="002A6D5E"/>
    <w:rsid w:val="002B0495"/>
    <w:rsid w:val="002B1015"/>
    <w:rsid w:val="002B35DE"/>
    <w:rsid w:val="002B5EA8"/>
    <w:rsid w:val="002B64D6"/>
    <w:rsid w:val="002B6920"/>
    <w:rsid w:val="002C477B"/>
    <w:rsid w:val="002C5775"/>
    <w:rsid w:val="002C57EA"/>
    <w:rsid w:val="002C586E"/>
    <w:rsid w:val="002C75DB"/>
    <w:rsid w:val="002D0AD3"/>
    <w:rsid w:val="002D0CCA"/>
    <w:rsid w:val="002D0F8E"/>
    <w:rsid w:val="002D15D3"/>
    <w:rsid w:val="002D1DD7"/>
    <w:rsid w:val="002D24BE"/>
    <w:rsid w:val="002D2AAD"/>
    <w:rsid w:val="002D2FB1"/>
    <w:rsid w:val="002D315C"/>
    <w:rsid w:val="002D484A"/>
    <w:rsid w:val="002D5610"/>
    <w:rsid w:val="002D5693"/>
    <w:rsid w:val="002D59E6"/>
    <w:rsid w:val="002D671A"/>
    <w:rsid w:val="002D7DF6"/>
    <w:rsid w:val="002E182C"/>
    <w:rsid w:val="002E1CD3"/>
    <w:rsid w:val="002E1EB6"/>
    <w:rsid w:val="002E25C0"/>
    <w:rsid w:val="002E2CE6"/>
    <w:rsid w:val="002E3AA9"/>
    <w:rsid w:val="002E45CC"/>
    <w:rsid w:val="002F1389"/>
    <w:rsid w:val="002F2109"/>
    <w:rsid w:val="002F29B9"/>
    <w:rsid w:val="002F397A"/>
    <w:rsid w:val="002F4297"/>
    <w:rsid w:val="002F4370"/>
    <w:rsid w:val="002F7DB3"/>
    <w:rsid w:val="0030388F"/>
    <w:rsid w:val="00304546"/>
    <w:rsid w:val="003049F8"/>
    <w:rsid w:val="00304A0D"/>
    <w:rsid w:val="00304BA0"/>
    <w:rsid w:val="0030620B"/>
    <w:rsid w:val="0030661A"/>
    <w:rsid w:val="00306EDE"/>
    <w:rsid w:val="00307132"/>
    <w:rsid w:val="00307A82"/>
    <w:rsid w:val="00311758"/>
    <w:rsid w:val="0031241B"/>
    <w:rsid w:val="00312F32"/>
    <w:rsid w:val="00314D36"/>
    <w:rsid w:val="00316025"/>
    <w:rsid w:val="00317544"/>
    <w:rsid w:val="0031756F"/>
    <w:rsid w:val="00317769"/>
    <w:rsid w:val="00320CCB"/>
    <w:rsid w:val="003223FD"/>
    <w:rsid w:val="00322FC1"/>
    <w:rsid w:val="003230B9"/>
    <w:rsid w:val="00323DDF"/>
    <w:rsid w:val="00324134"/>
    <w:rsid w:val="00324C0C"/>
    <w:rsid w:val="00325F2F"/>
    <w:rsid w:val="00326E9F"/>
    <w:rsid w:val="0033052A"/>
    <w:rsid w:val="00330D6C"/>
    <w:rsid w:val="003320BE"/>
    <w:rsid w:val="003329D6"/>
    <w:rsid w:val="00334AE4"/>
    <w:rsid w:val="003355FA"/>
    <w:rsid w:val="003358C1"/>
    <w:rsid w:val="00337D6D"/>
    <w:rsid w:val="0034028E"/>
    <w:rsid w:val="00341FC3"/>
    <w:rsid w:val="00342420"/>
    <w:rsid w:val="0034359D"/>
    <w:rsid w:val="003436BB"/>
    <w:rsid w:val="00343973"/>
    <w:rsid w:val="003454F7"/>
    <w:rsid w:val="0034617A"/>
    <w:rsid w:val="003461EB"/>
    <w:rsid w:val="00346B34"/>
    <w:rsid w:val="00352CCF"/>
    <w:rsid w:val="00352E6B"/>
    <w:rsid w:val="003539EA"/>
    <w:rsid w:val="003550AE"/>
    <w:rsid w:val="00355475"/>
    <w:rsid w:val="003554D0"/>
    <w:rsid w:val="00355C76"/>
    <w:rsid w:val="00355EF6"/>
    <w:rsid w:val="00355F62"/>
    <w:rsid w:val="003564F0"/>
    <w:rsid w:val="00357541"/>
    <w:rsid w:val="00360CAC"/>
    <w:rsid w:val="00362C44"/>
    <w:rsid w:val="00362D8E"/>
    <w:rsid w:val="00364DCA"/>
    <w:rsid w:val="00367334"/>
    <w:rsid w:val="0036762A"/>
    <w:rsid w:val="0036769F"/>
    <w:rsid w:val="00370678"/>
    <w:rsid w:val="00373D23"/>
    <w:rsid w:val="00373FC5"/>
    <w:rsid w:val="003747E7"/>
    <w:rsid w:val="00375FCA"/>
    <w:rsid w:val="00380BA6"/>
    <w:rsid w:val="00381017"/>
    <w:rsid w:val="00381583"/>
    <w:rsid w:val="003818A4"/>
    <w:rsid w:val="00383E5A"/>
    <w:rsid w:val="003840F8"/>
    <w:rsid w:val="0038533D"/>
    <w:rsid w:val="0038651A"/>
    <w:rsid w:val="00387F32"/>
    <w:rsid w:val="003912CA"/>
    <w:rsid w:val="0039154B"/>
    <w:rsid w:val="00394190"/>
    <w:rsid w:val="00394327"/>
    <w:rsid w:val="003A0600"/>
    <w:rsid w:val="003A2FB8"/>
    <w:rsid w:val="003A3A43"/>
    <w:rsid w:val="003A7321"/>
    <w:rsid w:val="003B12F5"/>
    <w:rsid w:val="003B1512"/>
    <w:rsid w:val="003B1752"/>
    <w:rsid w:val="003B1F3C"/>
    <w:rsid w:val="003B3177"/>
    <w:rsid w:val="003B35C3"/>
    <w:rsid w:val="003B4C19"/>
    <w:rsid w:val="003B5960"/>
    <w:rsid w:val="003B5A1D"/>
    <w:rsid w:val="003B5C94"/>
    <w:rsid w:val="003B6451"/>
    <w:rsid w:val="003B7090"/>
    <w:rsid w:val="003C12D3"/>
    <w:rsid w:val="003C21AA"/>
    <w:rsid w:val="003C3DC9"/>
    <w:rsid w:val="003C4AF1"/>
    <w:rsid w:val="003D05B8"/>
    <w:rsid w:val="003D1202"/>
    <w:rsid w:val="003D1381"/>
    <w:rsid w:val="003D23A6"/>
    <w:rsid w:val="003D3155"/>
    <w:rsid w:val="003D37C4"/>
    <w:rsid w:val="003D6256"/>
    <w:rsid w:val="003D6311"/>
    <w:rsid w:val="003D6605"/>
    <w:rsid w:val="003D67B7"/>
    <w:rsid w:val="003D6848"/>
    <w:rsid w:val="003D6995"/>
    <w:rsid w:val="003D741A"/>
    <w:rsid w:val="003D7B30"/>
    <w:rsid w:val="003D7F86"/>
    <w:rsid w:val="003E014B"/>
    <w:rsid w:val="003E0A02"/>
    <w:rsid w:val="003E16FB"/>
    <w:rsid w:val="003E2DD4"/>
    <w:rsid w:val="003E4048"/>
    <w:rsid w:val="003E447D"/>
    <w:rsid w:val="003E4BCF"/>
    <w:rsid w:val="003E6C95"/>
    <w:rsid w:val="003E7D28"/>
    <w:rsid w:val="003E7DEB"/>
    <w:rsid w:val="003F172F"/>
    <w:rsid w:val="003F19AE"/>
    <w:rsid w:val="003F2009"/>
    <w:rsid w:val="003F28E5"/>
    <w:rsid w:val="003F2BF1"/>
    <w:rsid w:val="003F4ED1"/>
    <w:rsid w:val="003F4F60"/>
    <w:rsid w:val="003F6C9A"/>
    <w:rsid w:val="003F71C4"/>
    <w:rsid w:val="003F73F8"/>
    <w:rsid w:val="003F7886"/>
    <w:rsid w:val="00400F26"/>
    <w:rsid w:val="004020B5"/>
    <w:rsid w:val="00403E31"/>
    <w:rsid w:val="00404F9A"/>
    <w:rsid w:val="00406385"/>
    <w:rsid w:val="004077CD"/>
    <w:rsid w:val="004078DE"/>
    <w:rsid w:val="00411C87"/>
    <w:rsid w:val="0041266C"/>
    <w:rsid w:val="0041448D"/>
    <w:rsid w:val="004145C3"/>
    <w:rsid w:val="004155E6"/>
    <w:rsid w:val="0041652A"/>
    <w:rsid w:val="004171F8"/>
    <w:rsid w:val="0041758F"/>
    <w:rsid w:val="004214AC"/>
    <w:rsid w:val="0042221C"/>
    <w:rsid w:val="00422A82"/>
    <w:rsid w:val="00422AF6"/>
    <w:rsid w:val="004230E7"/>
    <w:rsid w:val="00424BB2"/>
    <w:rsid w:val="004307D9"/>
    <w:rsid w:val="0043265C"/>
    <w:rsid w:val="00432C0D"/>
    <w:rsid w:val="00432FF7"/>
    <w:rsid w:val="004347A4"/>
    <w:rsid w:val="00435DD3"/>
    <w:rsid w:val="00440DA8"/>
    <w:rsid w:val="00442DAA"/>
    <w:rsid w:val="00442FF6"/>
    <w:rsid w:val="00443408"/>
    <w:rsid w:val="00443D5D"/>
    <w:rsid w:val="00445AA4"/>
    <w:rsid w:val="0044607F"/>
    <w:rsid w:val="00447A6A"/>
    <w:rsid w:val="0045002D"/>
    <w:rsid w:val="004513BF"/>
    <w:rsid w:val="00452FBC"/>
    <w:rsid w:val="0046106C"/>
    <w:rsid w:val="004631F1"/>
    <w:rsid w:val="00463BF2"/>
    <w:rsid w:val="00464606"/>
    <w:rsid w:val="00464BE0"/>
    <w:rsid w:val="004657BF"/>
    <w:rsid w:val="00465836"/>
    <w:rsid w:val="004675FE"/>
    <w:rsid w:val="004708F3"/>
    <w:rsid w:val="004709E4"/>
    <w:rsid w:val="00471483"/>
    <w:rsid w:val="00472BFE"/>
    <w:rsid w:val="004753F0"/>
    <w:rsid w:val="00475B64"/>
    <w:rsid w:val="00477697"/>
    <w:rsid w:val="00477D27"/>
    <w:rsid w:val="00481877"/>
    <w:rsid w:val="0048241E"/>
    <w:rsid w:val="0048424D"/>
    <w:rsid w:val="00485761"/>
    <w:rsid w:val="004905B9"/>
    <w:rsid w:val="00496E46"/>
    <w:rsid w:val="00497099"/>
    <w:rsid w:val="004A1399"/>
    <w:rsid w:val="004A2547"/>
    <w:rsid w:val="004A2DA8"/>
    <w:rsid w:val="004A5142"/>
    <w:rsid w:val="004A6F1C"/>
    <w:rsid w:val="004A7028"/>
    <w:rsid w:val="004A7256"/>
    <w:rsid w:val="004B3042"/>
    <w:rsid w:val="004B3AD2"/>
    <w:rsid w:val="004B478C"/>
    <w:rsid w:val="004B4A34"/>
    <w:rsid w:val="004B56E5"/>
    <w:rsid w:val="004B5BAB"/>
    <w:rsid w:val="004C1C5D"/>
    <w:rsid w:val="004C6A4F"/>
    <w:rsid w:val="004C7625"/>
    <w:rsid w:val="004D2A56"/>
    <w:rsid w:val="004D4DA8"/>
    <w:rsid w:val="004D4E10"/>
    <w:rsid w:val="004D6590"/>
    <w:rsid w:val="004D7AE6"/>
    <w:rsid w:val="004D7CE0"/>
    <w:rsid w:val="004E0463"/>
    <w:rsid w:val="004E1302"/>
    <w:rsid w:val="004E18FE"/>
    <w:rsid w:val="004E3906"/>
    <w:rsid w:val="004E3E84"/>
    <w:rsid w:val="004E40E9"/>
    <w:rsid w:val="004E4B30"/>
    <w:rsid w:val="004E4CB0"/>
    <w:rsid w:val="004E64C1"/>
    <w:rsid w:val="004E73B8"/>
    <w:rsid w:val="004F00F0"/>
    <w:rsid w:val="004F049B"/>
    <w:rsid w:val="004F1379"/>
    <w:rsid w:val="004F3086"/>
    <w:rsid w:val="004F4225"/>
    <w:rsid w:val="004F445B"/>
    <w:rsid w:val="004F4A60"/>
    <w:rsid w:val="004F54F3"/>
    <w:rsid w:val="004F7460"/>
    <w:rsid w:val="004F7551"/>
    <w:rsid w:val="004F785F"/>
    <w:rsid w:val="004F7DD5"/>
    <w:rsid w:val="0050339F"/>
    <w:rsid w:val="0050350E"/>
    <w:rsid w:val="005035B1"/>
    <w:rsid w:val="00505BEA"/>
    <w:rsid w:val="00506C3A"/>
    <w:rsid w:val="005070BD"/>
    <w:rsid w:val="0050769C"/>
    <w:rsid w:val="005078A8"/>
    <w:rsid w:val="005078F7"/>
    <w:rsid w:val="00510688"/>
    <w:rsid w:val="005109F0"/>
    <w:rsid w:val="00510F83"/>
    <w:rsid w:val="00511192"/>
    <w:rsid w:val="00514DCD"/>
    <w:rsid w:val="00515E3F"/>
    <w:rsid w:val="00517DC3"/>
    <w:rsid w:val="0052283A"/>
    <w:rsid w:val="0052433A"/>
    <w:rsid w:val="005253D3"/>
    <w:rsid w:val="00525461"/>
    <w:rsid w:val="00525D42"/>
    <w:rsid w:val="0052605E"/>
    <w:rsid w:val="00526FD9"/>
    <w:rsid w:val="0052749A"/>
    <w:rsid w:val="00530784"/>
    <w:rsid w:val="00530F6D"/>
    <w:rsid w:val="0053177C"/>
    <w:rsid w:val="00532CD5"/>
    <w:rsid w:val="005332D8"/>
    <w:rsid w:val="0053372F"/>
    <w:rsid w:val="00534133"/>
    <w:rsid w:val="00537550"/>
    <w:rsid w:val="00537571"/>
    <w:rsid w:val="00540FD7"/>
    <w:rsid w:val="00541827"/>
    <w:rsid w:val="00542CC5"/>
    <w:rsid w:val="005454DF"/>
    <w:rsid w:val="00547895"/>
    <w:rsid w:val="00547F2F"/>
    <w:rsid w:val="0055114A"/>
    <w:rsid w:val="0055126F"/>
    <w:rsid w:val="00551CA8"/>
    <w:rsid w:val="00551D1F"/>
    <w:rsid w:val="00554165"/>
    <w:rsid w:val="005543EC"/>
    <w:rsid w:val="0055466C"/>
    <w:rsid w:val="00554ABE"/>
    <w:rsid w:val="00555EA0"/>
    <w:rsid w:val="00561E93"/>
    <w:rsid w:val="0056247A"/>
    <w:rsid w:val="005642C0"/>
    <w:rsid w:val="0056664D"/>
    <w:rsid w:val="005677E2"/>
    <w:rsid w:val="00567851"/>
    <w:rsid w:val="00570005"/>
    <w:rsid w:val="00571083"/>
    <w:rsid w:val="0057337B"/>
    <w:rsid w:val="00573529"/>
    <w:rsid w:val="005766A0"/>
    <w:rsid w:val="005774C1"/>
    <w:rsid w:val="0057759B"/>
    <w:rsid w:val="00580B69"/>
    <w:rsid w:val="00580DE4"/>
    <w:rsid w:val="00581638"/>
    <w:rsid w:val="00582206"/>
    <w:rsid w:val="00582222"/>
    <w:rsid w:val="00582459"/>
    <w:rsid w:val="0058274F"/>
    <w:rsid w:val="0058651B"/>
    <w:rsid w:val="00587440"/>
    <w:rsid w:val="00587780"/>
    <w:rsid w:val="0059211B"/>
    <w:rsid w:val="00592EEC"/>
    <w:rsid w:val="00593202"/>
    <w:rsid w:val="00594F74"/>
    <w:rsid w:val="005951E0"/>
    <w:rsid w:val="005A0185"/>
    <w:rsid w:val="005A2814"/>
    <w:rsid w:val="005A4158"/>
    <w:rsid w:val="005B02C6"/>
    <w:rsid w:val="005B046D"/>
    <w:rsid w:val="005B04C3"/>
    <w:rsid w:val="005B0BED"/>
    <w:rsid w:val="005B2102"/>
    <w:rsid w:val="005B2C7E"/>
    <w:rsid w:val="005B4323"/>
    <w:rsid w:val="005B5018"/>
    <w:rsid w:val="005B65DC"/>
    <w:rsid w:val="005C0232"/>
    <w:rsid w:val="005C1C8F"/>
    <w:rsid w:val="005C3E65"/>
    <w:rsid w:val="005C7876"/>
    <w:rsid w:val="005C7CC7"/>
    <w:rsid w:val="005C7CD9"/>
    <w:rsid w:val="005D0C9B"/>
    <w:rsid w:val="005D2F0D"/>
    <w:rsid w:val="005D3386"/>
    <w:rsid w:val="005D392B"/>
    <w:rsid w:val="005D5E19"/>
    <w:rsid w:val="005D6540"/>
    <w:rsid w:val="005D6BD4"/>
    <w:rsid w:val="005D729A"/>
    <w:rsid w:val="005D7A1A"/>
    <w:rsid w:val="005E0108"/>
    <w:rsid w:val="005E0C61"/>
    <w:rsid w:val="005E23A7"/>
    <w:rsid w:val="005E2DEA"/>
    <w:rsid w:val="005E3EBB"/>
    <w:rsid w:val="005E549D"/>
    <w:rsid w:val="005E5B6F"/>
    <w:rsid w:val="005E6713"/>
    <w:rsid w:val="005E733B"/>
    <w:rsid w:val="005F1409"/>
    <w:rsid w:val="005F2665"/>
    <w:rsid w:val="005F34CF"/>
    <w:rsid w:val="005F4504"/>
    <w:rsid w:val="005F4775"/>
    <w:rsid w:val="005F5F70"/>
    <w:rsid w:val="00600542"/>
    <w:rsid w:val="006008E6"/>
    <w:rsid w:val="00600C52"/>
    <w:rsid w:val="00601AD1"/>
    <w:rsid w:val="0060285E"/>
    <w:rsid w:val="006039E8"/>
    <w:rsid w:val="00604B9F"/>
    <w:rsid w:val="00606AD0"/>
    <w:rsid w:val="00612580"/>
    <w:rsid w:val="006134C2"/>
    <w:rsid w:val="00613C64"/>
    <w:rsid w:val="00613E3A"/>
    <w:rsid w:val="006143E6"/>
    <w:rsid w:val="00615855"/>
    <w:rsid w:val="00615C44"/>
    <w:rsid w:val="00617137"/>
    <w:rsid w:val="0061715C"/>
    <w:rsid w:val="006205FF"/>
    <w:rsid w:val="00620794"/>
    <w:rsid w:val="00622B31"/>
    <w:rsid w:val="00623CDF"/>
    <w:rsid w:val="00624791"/>
    <w:rsid w:val="0062523F"/>
    <w:rsid w:val="006319D1"/>
    <w:rsid w:val="0063230D"/>
    <w:rsid w:val="00633C88"/>
    <w:rsid w:val="00633DDC"/>
    <w:rsid w:val="00633DDF"/>
    <w:rsid w:val="00636561"/>
    <w:rsid w:val="00636FAF"/>
    <w:rsid w:val="00640261"/>
    <w:rsid w:val="006410AF"/>
    <w:rsid w:val="0064118F"/>
    <w:rsid w:val="00643DE9"/>
    <w:rsid w:val="0064469E"/>
    <w:rsid w:val="00645260"/>
    <w:rsid w:val="006474A4"/>
    <w:rsid w:val="00647CB4"/>
    <w:rsid w:val="00654468"/>
    <w:rsid w:val="00654D99"/>
    <w:rsid w:val="00662878"/>
    <w:rsid w:val="00664527"/>
    <w:rsid w:val="00666966"/>
    <w:rsid w:val="0067109E"/>
    <w:rsid w:val="00672095"/>
    <w:rsid w:val="0067233E"/>
    <w:rsid w:val="0067343A"/>
    <w:rsid w:val="00673530"/>
    <w:rsid w:val="006743A4"/>
    <w:rsid w:val="00674D23"/>
    <w:rsid w:val="00675462"/>
    <w:rsid w:val="00681F50"/>
    <w:rsid w:val="0068720F"/>
    <w:rsid w:val="00687680"/>
    <w:rsid w:val="00687C3D"/>
    <w:rsid w:val="00687EFA"/>
    <w:rsid w:val="006906FF"/>
    <w:rsid w:val="00690B81"/>
    <w:rsid w:val="00690BFF"/>
    <w:rsid w:val="00692995"/>
    <w:rsid w:val="0069367D"/>
    <w:rsid w:val="006953C8"/>
    <w:rsid w:val="00696BEE"/>
    <w:rsid w:val="006979E7"/>
    <w:rsid w:val="006A0643"/>
    <w:rsid w:val="006A0B72"/>
    <w:rsid w:val="006A0D17"/>
    <w:rsid w:val="006A1A9C"/>
    <w:rsid w:val="006A2EFA"/>
    <w:rsid w:val="006A3997"/>
    <w:rsid w:val="006A42FB"/>
    <w:rsid w:val="006A47DC"/>
    <w:rsid w:val="006A4D72"/>
    <w:rsid w:val="006A5646"/>
    <w:rsid w:val="006A5841"/>
    <w:rsid w:val="006A6437"/>
    <w:rsid w:val="006B2AF5"/>
    <w:rsid w:val="006B2D6A"/>
    <w:rsid w:val="006B306B"/>
    <w:rsid w:val="006B4836"/>
    <w:rsid w:val="006B525D"/>
    <w:rsid w:val="006B5637"/>
    <w:rsid w:val="006B6358"/>
    <w:rsid w:val="006B7A69"/>
    <w:rsid w:val="006B7B0B"/>
    <w:rsid w:val="006B7BB8"/>
    <w:rsid w:val="006C221E"/>
    <w:rsid w:val="006C3573"/>
    <w:rsid w:val="006C3F84"/>
    <w:rsid w:val="006C482A"/>
    <w:rsid w:val="006C69EE"/>
    <w:rsid w:val="006C766E"/>
    <w:rsid w:val="006D3D76"/>
    <w:rsid w:val="006D47C5"/>
    <w:rsid w:val="006D4A71"/>
    <w:rsid w:val="006D5937"/>
    <w:rsid w:val="006D65D1"/>
    <w:rsid w:val="006D7191"/>
    <w:rsid w:val="006D74EE"/>
    <w:rsid w:val="006E0CE1"/>
    <w:rsid w:val="006E0D8D"/>
    <w:rsid w:val="006E6AF2"/>
    <w:rsid w:val="006E709E"/>
    <w:rsid w:val="006E7332"/>
    <w:rsid w:val="006E7535"/>
    <w:rsid w:val="006F0AFF"/>
    <w:rsid w:val="006F18F8"/>
    <w:rsid w:val="006F2E94"/>
    <w:rsid w:val="006F3543"/>
    <w:rsid w:val="006F3E48"/>
    <w:rsid w:val="006F418F"/>
    <w:rsid w:val="006F4AB2"/>
    <w:rsid w:val="006F6E28"/>
    <w:rsid w:val="00703EBB"/>
    <w:rsid w:val="00704EDB"/>
    <w:rsid w:val="00711E60"/>
    <w:rsid w:val="00711E7B"/>
    <w:rsid w:val="00713135"/>
    <w:rsid w:val="00713545"/>
    <w:rsid w:val="0071437F"/>
    <w:rsid w:val="00714735"/>
    <w:rsid w:val="00714CD0"/>
    <w:rsid w:val="00715EF9"/>
    <w:rsid w:val="00716305"/>
    <w:rsid w:val="00716539"/>
    <w:rsid w:val="00717F9A"/>
    <w:rsid w:val="00722B5D"/>
    <w:rsid w:val="00724277"/>
    <w:rsid w:val="007247B9"/>
    <w:rsid w:val="00724815"/>
    <w:rsid w:val="00724ADF"/>
    <w:rsid w:val="007256F8"/>
    <w:rsid w:val="0073006A"/>
    <w:rsid w:val="0073058F"/>
    <w:rsid w:val="00730DE1"/>
    <w:rsid w:val="00731CD0"/>
    <w:rsid w:val="00731F4D"/>
    <w:rsid w:val="00732805"/>
    <w:rsid w:val="00732EDE"/>
    <w:rsid w:val="00736F87"/>
    <w:rsid w:val="00737062"/>
    <w:rsid w:val="007374CD"/>
    <w:rsid w:val="00740829"/>
    <w:rsid w:val="00740C80"/>
    <w:rsid w:val="007422DB"/>
    <w:rsid w:val="0074352D"/>
    <w:rsid w:val="00745DCD"/>
    <w:rsid w:val="00746C76"/>
    <w:rsid w:val="0074712B"/>
    <w:rsid w:val="007478E8"/>
    <w:rsid w:val="00754767"/>
    <w:rsid w:val="0075485D"/>
    <w:rsid w:val="00755C16"/>
    <w:rsid w:val="00756117"/>
    <w:rsid w:val="00757588"/>
    <w:rsid w:val="007606C6"/>
    <w:rsid w:val="00760D6C"/>
    <w:rsid w:val="007619E1"/>
    <w:rsid w:val="00761F03"/>
    <w:rsid w:val="00762024"/>
    <w:rsid w:val="0076216B"/>
    <w:rsid w:val="00762202"/>
    <w:rsid w:val="00763B7B"/>
    <w:rsid w:val="00764A70"/>
    <w:rsid w:val="007666F0"/>
    <w:rsid w:val="00766816"/>
    <w:rsid w:val="00770FA3"/>
    <w:rsid w:val="007712F5"/>
    <w:rsid w:val="007713DB"/>
    <w:rsid w:val="00771530"/>
    <w:rsid w:val="007718A8"/>
    <w:rsid w:val="00772937"/>
    <w:rsid w:val="00772CDA"/>
    <w:rsid w:val="00774C7F"/>
    <w:rsid w:val="00775C3D"/>
    <w:rsid w:val="007764F4"/>
    <w:rsid w:val="00776E07"/>
    <w:rsid w:val="00780865"/>
    <w:rsid w:val="0078180F"/>
    <w:rsid w:val="007826A3"/>
    <w:rsid w:val="00783BF7"/>
    <w:rsid w:val="0078463E"/>
    <w:rsid w:val="0078492C"/>
    <w:rsid w:val="00785A14"/>
    <w:rsid w:val="00786909"/>
    <w:rsid w:val="007901A8"/>
    <w:rsid w:val="00791396"/>
    <w:rsid w:val="0079169F"/>
    <w:rsid w:val="007924C3"/>
    <w:rsid w:val="00793010"/>
    <w:rsid w:val="007937FC"/>
    <w:rsid w:val="00793F16"/>
    <w:rsid w:val="0079405E"/>
    <w:rsid w:val="00794387"/>
    <w:rsid w:val="00794E41"/>
    <w:rsid w:val="00795F47"/>
    <w:rsid w:val="007963AA"/>
    <w:rsid w:val="0079640B"/>
    <w:rsid w:val="007A4165"/>
    <w:rsid w:val="007A7318"/>
    <w:rsid w:val="007A7385"/>
    <w:rsid w:val="007A773B"/>
    <w:rsid w:val="007B1347"/>
    <w:rsid w:val="007B14B0"/>
    <w:rsid w:val="007B18FE"/>
    <w:rsid w:val="007B25B6"/>
    <w:rsid w:val="007B287D"/>
    <w:rsid w:val="007B4BF2"/>
    <w:rsid w:val="007B5C34"/>
    <w:rsid w:val="007B5D75"/>
    <w:rsid w:val="007B6C71"/>
    <w:rsid w:val="007C18DE"/>
    <w:rsid w:val="007C2585"/>
    <w:rsid w:val="007C4BF7"/>
    <w:rsid w:val="007C4CDD"/>
    <w:rsid w:val="007C4F73"/>
    <w:rsid w:val="007C5751"/>
    <w:rsid w:val="007C624E"/>
    <w:rsid w:val="007D1030"/>
    <w:rsid w:val="007D26BF"/>
    <w:rsid w:val="007D3468"/>
    <w:rsid w:val="007D367C"/>
    <w:rsid w:val="007D37E4"/>
    <w:rsid w:val="007D3D95"/>
    <w:rsid w:val="007D4186"/>
    <w:rsid w:val="007E011F"/>
    <w:rsid w:val="007E0F16"/>
    <w:rsid w:val="007E2952"/>
    <w:rsid w:val="007E7888"/>
    <w:rsid w:val="007F1725"/>
    <w:rsid w:val="007F172B"/>
    <w:rsid w:val="007F177A"/>
    <w:rsid w:val="007F3B3E"/>
    <w:rsid w:val="007F3CC4"/>
    <w:rsid w:val="007F3D47"/>
    <w:rsid w:val="007F3DD8"/>
    <w:rsid w:val="007F4015"/>
    <w:rsid w:val="007F4564"/>
    <w:rsid w:val="007F4D44"/>
    <w:rsid w:val="007F54AA"/>
    <w:rsid w:val="007F6D90"/>
    <w:rsid w:val="007F790E"/>
    <w:rsid w:val="007F7AEE"/>
    <w:rsid w:val="0080035D"/>
    <w:rsid w:val="0080132E"/>
    <w:rsid w:val="00801F6C"/>
    <w:rsid w:val="008027C4"/>
    <w:rsid w:val="008030CE"/>
    <w:rsid w:val="008037C8"/>
    <w:rsid w:val="008052E8"/>
    <w:rsid w:val="008056DB"/>
    <w:rsid w:val="00805907"/>
    <w:rsid w:val="00805A46"/>
    <w:rsid w:val="008069F7"/>
    <w:rsid w:val="008119ED"/>
    <w:rsid w:val="008122C0"/>
    <w:rsid w:val="0081295C"/>
    <w:rsid w:val="00815E2C"/>
    <w:rsid w:val="00820E94"/>
    <w:rsid w:val="00821ED6"/>
    <w:rsid w:val="00822594"/>
    <w:rsid w:val="008246A8"/>
    <w:rsid w:val="0083033F"/>
    <w:rsid w:val="0083118C"/>
    <w:rsid w:val="008318FC"/>
    <w:rsid w:val="00831B7D"/>
    <w:rsid w:val="008324CA"/>
    <w:rsid w:val="00832819"/>
    <w:rsid w:val="00835133"/>
    <w:rsid w:val="00836FB6"/>
    <w:rsid w:val="008376F8"/>
    <w:rsid w:val="0083792F"/>
    <w:rsid w:val="00837B2C"/>
    <w:rsid w:val="0084034E"/>
    <w:rsid w:val="00840775"/>
    <w:rsid w:val="00840AA6"/>
    <w:rsid w:val="00840CA3"/>
    <w:rsid w:val="008419B2"/>
    <w:rsid w:val="008420A4"/>
    <w:rsid w:val="00842E47"/>
    <w:rsid w:val="008438BA"/>
    <w:rsid w:val="00843BED"/>
    <w:rsid w:val="00844301"/>
    <w:rsid w:val="00845DE9"/>
    <w:rsid w:val="008462BF"/>
    <w:rsid w:val="00846BA3"/>
    <w:rsid w:val="0085062B"/>
    <w:rsid w:val="00851FB7"/>
    <w:rsid w:val="00852AE0"/>
    <w:rsid w:val="0085322A"/>
    <w:rsid w:val="00853E5F"/>
    <w:rsid w:val="00853F32"/>
    <w:rsid w:val="00854788"/>
    <w:rsid w:val="0085508B"/>
    <w:rsid w:val="00855FFC"/>
    <w:rsid w:val="00856091"/>
    <w:rsid w:val="0086002E"/>
    <w:rsid w:val="008621CA"/>
    <w:rsid w:val="00862BD7"/>
    <w:rsid w:val="00863A66"/>
    <w:rsid w:val="00864A92"/>
    <w:rsid w:val="00864B97"/>
    <w:rsid w:val="00864BA1"/>
    <w:rsid w:val="008675F3"/>
    <w:rsid w:val="00867FFA"/>
    <w:rsid w:val="00871E3E"/>
    <w:rsid w:val="0087228D"/>
    <w:rsid w:val="008724F7"/>
    <w:rsid w:val="008748DC"/>
    <w:rsid w:val="0087539C"/>
    <w:rsid w:val="00877447"/>
    <w:rsid w:val="00880E57"/>
    <w:rsid w:val="00882832"/>
    <w:rsid w:val="00882A22"/>
    <w:rsid w:val="00883022"/>
    <w:rsid w:val="00883D88"/>
    <w:rsid w:val="00884A95"/>
    <w:rsid w:val="00884D8C"/>
    <w:rsid w:val="008866D2"/>
    <w:rsid w:val="00887111"/>
    <w:rsid w:val="00891253"/>
    <w:rsid w:val="00892042"/>
    <w:rsid w:val="00896200"/>
    <w:rsid w:val="00896AC8"/>
    <w:rsid w:val="008972E2"/>
    <w:rsid w:val="008A01A8"/>
    <w:rsid w:val="008A6830"/>
    <w:rsid w:val="008A68CE"/>
    <w:rsid w:val="008A7434"/>
    <w:rsid w:val="008A7BB0"/>
    <w:rsid w:val="008A7BC6"/>
    <w:rsid w:val="008B0ABE"/>
    <w:rsid w:val="008B1E19"/>
    <w:rsid w:val="008B2163"/>
    <w:rsid w:val="008B2D5B"/>
    <w:rsid w:val="008B349C"/>
    <w:rsid w:val="008B4A58"/>
    <w:rsid w:val="008B5BA4"/>
    <w:rsid w:val="008B632F"/>
    <w:rsid w:val="008B6932"/>
    <w:rsid w:val="008B6EA8"/>
    <w:rsid w:val="008B77B6"/>
    <w:rsid w:val="008B77CB"/>
    <w:rsid w:val="008C0F0E"/>
    <w:rsid w:val="008C1F01"/>
    <w:rsid w:val="008C24F6"/>
    <w:rsid w:val="008C271C"/>
    <w:rsid w:val="008C2761"/>
    <w:rsid w:val="008C2DCA"/>
    <w:rsid w:val="008C3C39"/>
    <w:rsid w:val="008C3E17"/>
    <w:rsid w:val="008C5B64"/>
    <w:rsid w:val="008C5B78"/>
    <w:rsid w:val="008C6B8F"/>
    <w:rsid w:val="008C7C3D"/>
    <w:rsid w:val="008D1079"/>
    <w:rsid w:val="008D1B0D"/>
    <w:rsid w:val="008D29AC"/>
    <w:rsid w:val="008D2C01"/>
    <w:rsid w:val="008D2CE5"/>
    <w:rsid w:val="008D39E5"/>
    <w:rsid w:val="008D4A9D"/>
    <w:rsid w:val="008D5A90"/>
    <w:rsid w:val="008D7FD1"/>
    <w:rsid w:val="008E0971"/>
    <w:rsid w:val="008E239A"/>
    <w:rsid w:val="008E2416"/>
    <w:rsid w:val="008E359F"/>
    <w:rsid w:val="008E4D40"/>
    <w:rsid w:val="008E65C6"/>
    <w:rsid w:val="008E6C31"/>
    <w:rsid w:val="008E6F83"/>
    <w:rsid w:val="008E7251"/>
    <w:rsid w:val="008F0BB5"/>
    <w:rsid w:val="008F1B92"/>
    <w:rsid w:val="008F31BE"/>
    <w:rsid w:val="008F356A"/>
    <w:rsid w:val="008F478B"/>
    <w:rsid w:val="008F601A"/>
    <w:rsid w:val="008F697B"/>
    <w:rsid w:val="008F76AA"/>
    <w:rsid w:val="008F79DC"/>
    <w:rsid w:val="008F7B51"/>
    <w:rsid w:val="00900182"/>
    <w:rsid w:val="0090044E"/>
    <w:rsid w:val="00900DBE"/>
    <w:rsid w:val="0090289B"/>
    <w:rsid w:val="00904510"/>
    <w:rsid w:val="00904D1E"/>
    <w:rsid w:val="009103F5"/>
    <w:rsid w:val="009104AF"/>
    <w:rsid w:val="00910DF0"/>
    <w:rsid w:val="00910F19"/>
    <w:rsid w:val="009111C5"/>
    <w:rsid w:val="00912A7B"/>
    <w:rsid w:val="00913286"/>
    <w:rsid w:val="00914DAC"/>
    <w:rsid w:val="00916447"/>
    <w:rsid w:val="00917138"/>
    <w:rsid w:val="0092084D"/>
    <w:rsid w:val="00921F71"/>
    <w:rsid w:val="009229EE"/>
    <w:rsid w:val="009233D5"/>
    <w:rsid w:val="00926605"/>
    <w:rsid w:val="00926E0C"/>
    <w:rsid w:val="00927B54"/>
    <w:rsid w:val="00927D2C"/>
    <w:rsid w:val="0093142A"/>
    <w:rsid w:val="0093174E"/>
    <w:rsid w:val="00933B89"/>
    <w:rsid w:val="00933D76"/>
    <w:rsid w:val="00934BA9"/>
    <w:rsid w:val="00935396"/>
    <w:rsid w:val="00936849"/>
    <w:rsid w:val="0094001C"/>
    <w:rsid w:val="0094026A"/>
    <w:rsid w:val="00940C3F"/>
    <w:rsid w:val="00942001"/>
    <w:rsid w:val="009426CE"/>
    <w:rsid w:val="00942DBC"/>
    <w:rsid w:val="00945AB6"/>
    <w:rsid w:val="00946AD4"/>
    <w:rsid w:val="00947696"/>
    <w:rsid w:val="00947A99"/>
    <w:rsid w:val="00950551"/>
    <w:rsid w:val="00950DC7"/>
    <w:rsid w:val="0095196E"/>
    <w:rsid w:val="00953271"/>
    <w:rsid w:val="00957629"/>
    <w:rsid w:val="00957CF5"/>
    <w:rsid w:val="0096091C"/>
    <w:rsid w:val="00960A04"/>
    <w:rsid w:val="0096141D"/>
    <w:rsid w:val="00963027"/>
    <w:rsid w:val="009667F9"/>
    <w:rsid w:val="00966EF6"/>
    <w:rsid w:val="00971CD8"/>
    <w:rsid w:val="00972247"/>
    <w:rsid w:val="009732AF"/>
    <w:rsid w:val="009737A7"/>
    <w:rsid w:val="00973AF5"/>
    <w:rsid w:val="00974935"/>
    <w:rsid w:val="00974A41"/>
    <w:rsid w:val="00975051"/>
    <w:rsid w:val="0097525C"/>
    <w:rsid w:val="0097574E"/>
    <w:rsid w:val="00975786"/>
    <w:rsid w:val="009763F3"/>
    <w:rsid w:val="009772A4"/>
    <w:rsid w:val="009774E3"/>
    <w:rsid w:val="00977C7E"/>
    <w:rsid w:val="00977F74"/>
    <w:rsid w:val="009841EC"/>
    <w:rsid w:val="00984596"/>
    <w:rsid w:val="0098461F"/>
    <w:rsid w:val="00986067"/>
    <w:rsid w:val="0098608C"/>
    <w:rsid w:val="0098677F"/>
    <w:rsid w:val="00986A3A"/>
    <w:rsid w:val="00987374"/>
    <w:rsid w:val="00987723"/>
    <w:rsid w:val="00987891"/>
    <w:rsid w:val="00990589"/>
    <w:rsid w:val="009922DF"/>
    <w:rsid w:val="00993268"/>
    <w:rsid w:val="0099489A"/>
    <w:rsid w:val="00994EB9"/>
    <w:rsid w:val="0099555E"/>
    <w:rsid w:val="00995E03"/>
    <w:rsid w:val="00997658"/>
    <w:rsid w:val="009978CA"/>
    <w:rsid w:val="009A13D4"/>
    <w:rsid w:val="009A14FE"/>
    <w:rsid w:val="009A1925"/>
    <w:rsid w:val="009A2D12"/>
    <w:rsid w:val="009A35B2"/>
    <w:rsid w:val="009A479D"/>
    <w:rsid w:val="009A4FFB"/>
    <w:rsid w:val="009A568B"/>
    <w:rsid w:val="009A5F12"/>
    <w:rsid w:val="009A7925"/>
    <w:rsid w:val="009A7D5E"/>
    <w:rsid w:val="009B10CC"/>
    <w:rsid w:val="009B2282"/>
    <w:rsid w:val="009B59DA"/>
    <w:rsid w:val="009B6026"/>
    <w:rsid w:val="009C12BF"/>
    <w:rsid w:val="009C36A5"/>
    <w:rsid w:val="009C3880"/>
    <w:rsid w:val="009C3CEA"/>
    <w:rsid w:val="009C4012"/>
    <w:rsid w:val="009C40BE"/>
    <w:rsid w:val="009C5513"/>
    <w:rsid w:val="009C5768"/>
    <w:rsid w:val="009C610D"/>
    <w:rsid w:val="009C6248"/>
    <w:rsid w:val="009C7B73"/>
    <w:rsid w:val="009D1C8A"/>
    <w:rsid w:val="009D21DB"/>
    <w:rsid w:val="009D27A1"/>
    <w:rsid w:val="009D3DB9"/>
    <w:rsid w:val="009D5D04"/>
    <w:rsid w:val="009D605C"/>
    <w:rsid w:val="009D6AB0"/>
    <w:rsid w:val="009E0F41"/>
    <w:rsid w:val="009E0FB3"/>
    <w:rsid w:val="009E22B1"/>
    <w:rsid w:val="009E2514"/>
    <w:rsid w:val="009E42FC"/>
    <w:rsid w:val="009E4475"/>
    <w:rsid w:val="009E5579"/>
    <w:rsid w:val="009E5982"/>
    <w:rsid w:val="009E5A2B"/>
    <w:rsid w:val="009E6923"/>
    <w:rsid w:val="009E6E18"/>
    <w:rsid w:val="009E6F03"/>
    <w:rsid w:val="009F04DE"/>
    <w:rsid w:val="009F0C4B"/>
    <w:rsid w:val="009F0DCF"/>
    <w:rsid w:val="009F16F8"/>
    <w:rsid w:val="009F2B79"/>
    <w:rsid w:val="009F3351"/>
    <w:rsid w:val="009F3F0A"/>
    <w:rsid w:val="009F4682"/>
    <w:rsid w:val="009F54B1"/>
    <w:rsid w:val="009F5653"/>
    <w:rsid w:val="009F5C2F"/>
    <w:rsid w:val="00A009B1"/>
    <w:rsid w:val="00A0172B"/>
    <w:rsid w:val="00A01A24"/>
    <w:rsid w:val="00A01CED"/>
    <w:rsid w:val="00A02C45"/>
    <w:rsid w:val="00A032F2"/>
    <w:rsid w:val="00A036AA"/>
    <w:rsid w:val="00A03939"/>
    <w:rsid w:val="00A0456D"/>
    <w:rsid w:val="00A0491C"/>
    <w:rsid w:val="00A05B64"/>
    <w:rsid w:val="00A06DD1"/>
    <w:rsid w:val="00A07F3C"/>
    <w:rsid w:val="00A10CAF"/>
    <w:rsid w:val="00A111D1"/>
    <w:rsid w:val="00A119C4"/>
    <w:rsid w:val="00A156AD"/>
    <w:rsid w:val="00A16F74"/>
    <w:rsid w:val="00A17238"/>
    <w:rsid w:val="00A1745B"/>
    <w:rsid w:val="00A1752F"/>
    <w:rsid w:val="00A17CD1"/>
    <w:rsid w:val="00A20199"/>
    <w:rsid w:val="00A22235"/>
    <w:rsid w:val="00A22406"/>
    <w:rsid w:val="00A235D0"/>
    <w:rsid w:val="00A24D47"/>
    <w:rsid w:val="00A2589D"/>
    <w:rsid w:val="00A26132"/>
    <w:rsid w:val="00A26E0D"/>
    <w:rsid w:val="00A27069"/>
    <w:rsid w:val="00A2713D"/>
    <w:rsid w:val="00A27C41"/>
    <w:rsid w:val="00A30A67"/>
    <w:rsid w:val="00A30F8F"/>
    <w:rsid w:val="00A3223C"/>
    <w:rsid w:val="00A32CE3"/>
    <w:rsid w:val="00A32DEC"/>
    <w:rsid w:val="00A34C13"/>
    <w:rsid w:val="00A35E3E"/>
    <w:rsid w:val="00A361E9"/>
    <w:rsid w:val="00A3663B"/>
    <w:rsid w:val="00A36C68"/>
    <w:rsid w:val="00A36E0A"/>
    <w:rsid w:val="00A37B78"/>
    <w:rsid w:val="00A4042F"/>
    <w:rsid w:val="00A429F5"/>
    <w:rsid w:val="00A4332C"/>
    <w:rsid w:val="00A44050"/>
    <w:rsid w:val="00A45A3F"/>
    <w:rsid w:val="00A46AE8"/>
    <w:rsid w:val="00A47551"/>
    <w:rsid w:val="00A47794"/>
    <w:rsid w:val="00A50B98"/>
    <w:rsid w:val="00A50F15"/>
    <w:rsid w:val="00A52D75"/>
    <w:rsid w:val="00A52D81"/>
    <w:rsid w:val="00A54637"/>
    <w:rsid w:val="00A55150"/>
    <w:rsid w:val="00A60014"/>
    <w:rsid w:val="00A6140A"/>
    <w:rsid w:val="00A62288"/>
    <w:rsid w:val="00A647A8"/>
    <w:rsid w:val="00A662DB"/>
    <w:rsid w:val="00A67106"/>
    <w:rsid w:val="00A67409"/>
    <w:rsid w:val="00A679FC"/>
    <w:rsid w:val="00A67FCE"/>
    <w:rsid w:val="00A70035"/>
    <w:rsid w:val="00A70193"/>
    <w:rsid w:val="00A703E3"/>
    <w:rsid w:val="00A705E4"/>
    <w:rsid w:val="00A71398"/>
    <w:rsid w:val="00A72197"/>
    <w:rsid w:val="00A7227E"/>
    <w:rsid w:val="00A7386A"/>
    <w:rsid w:val="00A766EF"/>
    <w:rsid w:val="00A77476"/>
    <w:rsid w:val="00A774B4"/>
    <w:rsid w:val="00A77B55"/>
    <w:rsid w:val="00A77E7E"/>
    <w:rsid w:val="00A80637"/>
    <w:rsid w:val="00A80801"/>
    <w:rsid w:val="00A80BA0"/>
    <w:rsid w:val="00A8243A"/>
    <w:rsid w:val="00A82C22"/>
    <w:rsid w:val="00A84D9C"/>
    <w:rsid w:val="00A8692D"/>
    <w:rsid w:val="00A86CEE"/>
    <w:rsid w:val="00A87E34"/>
    <w:rsid w:val="00A908CF"/>
    <w:rsid w:val="00A913AA"/>
    <w:rsid w:val="00A922B9"/>
    <w:rsid w:val="00A94851"/>
    <w:rsid w:val="00A9505A"/>
    <w:rsid w:val="00A97D68"/>
    <w:rsid w:val="00AA02CF"/>
    <w:rsid w:val="00AA0CD7"/>
    <w:rsid w:val="00AA2A3F"/>
    <w:rsid w:val="00AA303E"/>
    <w:rsid w:val="00AA3220"/>
    <w:rsid w:val="00AA4B71"/>
    <w:rsid w:val="00AA5F29"/>
    <w:rsid w:val="00AA674B"/>
    <w:rsid w:val="00AA762D"/>
    <w:rsid w:val="00AB02D7"/>
    <w:rsid w:val="00AB06B5"/>
    <w:rsid w:val="00AB06BA"/>
    <w:rsid w:val="00AB2EEB"/>
    <w:rsid w:val="00AB3215"/>
    <w:rsid w:val="00AB3B72"/>
    <w:rsid w:val="00AB3F71"/>
    <w:rsid w:val="00AB4793"/>
    <w:rsid w:val="00AB5479"/>
    <w:rsid w:val="00AC0A76"/>
    <w:rsid w:val="00AC1533"/>
    <w:rsid w:val="00AC2C76"/>
    <w:rsid w:val="00AC3A7D"/>
    <w:rsid w:val="00AC49D6"/>
    <w:rsid w:val="00AC68D6"/>
    <w:rsid w:val="00AD0BEF"/>
    <w:rsid w:val="00AD0CCD"/>
    <w:rsid w:val="00AD37E1"/>
    <w:rsid w:val="00AD45A0"/>
    <w:rsid w:val="00AD47AE"/>
    <w:rsid w:val="00AD4D82"/>
    <w:rsid w:val="00AD6097"/>
    <w:rsid w:val="00AD6524"/>
    <w:rsid w:val="00AD6B64"/>
    <w:rsid w:val="00AD6BF7"/>
    <w:rsid w:val="00AE2BE5"/>
    <w:rsid w:val="00AE3041"/>
    <w:rsid w:val="00AE3CBB"/>
    <w:rsid w:val="00AE6016"/>
    <w:rsid w:val="00AE663C"/>
    <w:rsid w:val="00AE6873"/>
    <w:rsid w:val="00AF0613"/>
    <w:rsid w:val="00AF14C9"/>
    <w:rsid w:val="00AF15B1"/>
    <w:rsid w:val="00AF2BD7"/>
    <w:rsid w:val="00AF37B0"/>
    <w:rsid w:val="00AF625E"/>
    <w:rsid w:val="00B00AB9"/>
    <w:rsid w:val="00B0111E"/>
    <w:rsid w:val="00B0162C"/>
    <w:rsid w:val="00B01E65"/>
    <w:rsid w:val="00B022C5"/>
    <w:rsid w:val="00B02A12"/>
    <w:rsid w:val="00B02DE1"/>
    <w:rsid w:val="00B03AEE"/>
    <w:rsid w:val="00B07F28"/>
    <w:rsid w:val="00B10286"/>
    <w:rsid w:val="00B10462"/>
    <w:rsid w:val="00B10790"/>
    <w:rsid w:val="00B1088C"/>
    <w:rsid w:val="00B10DB7"/>
    <w:rsid w:val="00B1134A"/>
    <w:rsid w:val="00B1157D"/>
    <w:rsid w:val="00B119EC"/>
    <w:rsid w:val="00B11C8B"/>
    <w:rsid w:val="00B11DCF"/>
    <w:rsid w:val="00B13033"/>
    <w:rsid w:val="00B13AE1"/>
    <w:rsid w:val="00B13E2B"/>
    <w:rsid w:val="00B1717D"/>
    <w:rsid w:val="00B20895"/>
    <w:rsid w:val="00B22187"/>
    <w:rsid w:val="00B2302C"/>
    <w:rsid w:val="00B23326"/>
    <w:rsid w:val="00B233CD"/>
    <w:rsid w:val="00B248B7"/>
    <w:rsid w:val="00B24DF3"/>
    <w:rsid w:val="00B25357"/>
    <w:rsid w:val="00B25F8E"/>
    <w:rsid w:val="00B267C4"/>
    <w:rsid w:val="00B26A74"/>
    <w:rsid w:val="00B30483"/>
    <w:rsid w:val="00B304D9"/>
    <w:rsid w:val="00B322F1"/>
    <w:rsid w:val="00B32706"/>
    <w:rsid w:val="00B32C56"/>
    <w:rsid w:val="00B343BF"/>
    <w:rsid w:val="00B350DE"/>
    <w:rsid w:val="00B364A3"/>
    <w:rsid w:val="00B37820"/>
    <w:rsid w:val="00B37E70"/>
    <w:rsid w:val="00B4017E"/>
    <w:rsid w:val="00B40460"/>
    <w:rsid w:val="00B4179D"/>
    <w:rsid w:val="00B42531"/>
    <w:rsid w:val="00B44F95"/>
    <w:rsid w:val="00B453EC"/>
    <w:rsid w:val="00B456E6"/>
    <w:rsid w:val="00B45783"/>
    <w:rsid w:val="00B465B9"/>
    <w:rsid w:val="00B46CDA"/>
    <w:rsid w:val="00B50823"/>
    <w:rsid w:val="00B5170E"/>
    <w:rsid w:val="00B51820"/>
    <w:rsid w:val="00B52352"/>
    <w:rsid w:val="00B53386"/>
    <w:rsid w:val="00B53BDE"/>
    <w:rsid w:val="00B549B7"/>
    <w:rsid w:val="00B56207"/>
    <w:rsid w:val="00B61853"/>
    <w:rsid w:val="00B624C0"/>
    <w:rsid w:val="00B62F13"/>
    <w:rsid w:val="00B6353E"/>
    <w:rsid w:val="00B65723"/>
    <w:rsid w:val="00B667A0"/>
    <w:rsid w:val="00B7015B"/>
    <w:rsid w:val="00B723AD"/>
    <w:rsid w:val="00B7292A"/>
    <w:rsid w:val="00B73884"/>
    <w:rsid w:val="00B74896"/>
    <w:rsid w:val="00B74BCB"/>
    <w:rsid w:val="00B755C2"/>
    <w:rsid w:val="00B761FA"/>
    <w:rsid w:val="00B7645E"/>
    <w:rsid w:val="00B768C7"/>
    <w:rsid w:val="00B809A2"/>
    <w:rsid w:val="00B80F70"/>
    <w:rsid w:val="00B810B3"/>
    <w:rsid w:val="00B815BF"/>
    <w:rsid w:val="00B827D7"/>
    <w:rsid w:val="00B83BE7"/>
    <w:rsid w:val="00B84096"/>
    <w:rsid w:val="00B84971"/>
    <w:rsid w:val="00B86D5E"/>
    <w:rsid w:val="00B911BF"/>
    <w:rsid w:val="00B91710"/>
    <w:rsid w:val="00B919B3"/>
    <w:rsid w:val="00B929C9"/>
    <w:rsid w:val="00B931AA"/>
    <w:rsid w:val="00B93E0A"/>
    <w:rsid w:val="00B97F21"/>
    <w:rsid w:val="00BA0985"/>
    <w:rsid w:val="00BA16EA"/>
    <w:rsid w:val="00BA3C6B"/>
    <w:rsid w:val="00BA58B1"/>
    <w:rsid w:val="00BA6D6D"/>
    <w:rsid w:val="00BA76AD"/>
    <w:rsid w:val="00BA7A90"/>
    <w:rsid w:val="00BB083B"/>
    <w:rsid w:val="00BB2EDF"/>
    <w:rsid w:val="00BB31F2"/>
    <w:rsid w:val="00BB335E"/>
    <w:rsid w:val="00BB4A34"/>
    <w:rsid w:val="00BB55C5"/>
    <w:rsid w:val="00BB6998"/>
    <w:rsid w:val="00BB7BD7"/>
    <w:rsid w:val="00BC04BA"/>
    <w:rsid w:val="00BC1C3F"/>
    <w:rsid w:val="00BC1E29"/>
    <w:rsid w:val="00BC2D6E"/>
    <w:rsid w:val="00BC3653"/>
    <w:rsid w:val="00BC3AC0"/>
    <w:rsid w:val="00BC4EDB"/>
    <w:rsid w:val="00BC58D9"/>
    <w:rsid w:val="00BC655A"/>
    <w:rsid w:val="00BD0296"/>
    <w:rsid w:val="00BD08A9"/>
    <w:rsid w:val="00BD0C7D"/>
    <w:rsid w:val="00BD0DBE"/>
    <w:rsid w:val="00BD3249"/>
    <w:rsid w:val="00BD414A"/>
    <w:rsid w:val="00BD541C"/>
    <w:rsid w:val="00BD6207"/>
    <w:rsid w:val="00BD686E"/>
    <w:rsid w:val="00BD7418"/>
    <w:rsid w:val="00BE368B"/>
    <w:rsid w:val="00BE3A26"/>
    <w:rsid w:val="00BE48CD"/>
    <w:rsid w:val="00BE6402"/>
    <w:rsid w:val="00BF0308"/>
    <w:rsid w:val="00BF0E38"/>
    <w:rsid w:val="00BF1976"/>
    <w:rsid w:val="00BF3A1B"/>
    <w:rsid w:val="00BF3F8B"/>
    <w:rsid w:val="00BF50E7"/>
    <w:rsid w:val="00BF5581"/>
    <w:rsid w:val="00BF5641"/>
    <w:rsid w:val="00BF57D2"/>
    <w:rsid w:val="00BF5801"/>
    <w:rsid w:val="00BF6104"/>
    <w:rsid w:val="00C001BC"/>
    <w:rsid w:val="00C01BCB"/>
    <w:rsid w:val="00C042C7"/>
    <w:rsid w:val="00C04BC7"/>
    <w:rsid w:val="00C04ED4"/>
    <w:rsid w:val="00C0546E"/>
    <w:rsid w:val="00C06DA4"/>
    <w:rsid w:val="00C073B1"/>
    <w:rsid w:val="00C11FBA"/>
    <w:rsid w:val="00C122AE"/>
    <w:rsid w:val="00C13418"/>
    <w:rsid w:val="00C14BE4"/>
    <w:rsid w:val="00C159AB"/>
    <w:rsid w:val="00C15FE1"/>
    <w:rsid w:val="00C1614A"/>
    <w:rsid w:val="00C1737D"/>
    <w:rsid w:val="00C17B0B"/>
    <w:rsid w:val="00C212D3"/>
    <w:rsid w:val="00C2142C"/>
    <w:rsid w:val="00C21AD5"/>
    <w:rsid w:val="00C25343"/>
    <w:rsid w:val="00C255CE"/>
    <w:rsid w:val="00C256E9"/>
    <w:rsid w:val="00C26BF2"/>
    <w:rsid w:val="00C30CEA"/>
    <w:rsid w:val="00C31CA9"/>
    <w:rsid w:val="00C328CE"/>
    <w:rsid w:val="00C34E75"/>
    <w:rsid w:val="00C37229"/>
    <w:rsid w:val="00C408A9"/>
    <w:rsid w:val="00C41599"/>
    <w:rsid w:val="00C41C7C"/>
    <w:rsid w:val="00C41DB8"/>
    <w:rsid w:val="00C43675"/>
    <w:rsid w:val="00C44C27"/>
    <w:rsid w:val="00C45D77"/>
    <w:rsid w:val="00C4667B"/>
    <w:rsid w:val="00C468A1"/>
    <w:rsid w:val="00C471E9"/>
    <w:rsid w:val="00C5121B"/>
    <w:rsid w:val="00C5182F"/>
    <w:rsid w:val="00C51A84"/>
    <w:rsid w:val="00C528E4"/>
    <w:rsid w:val="00C53098"/>
    <w:rsid w:val="00C53901"/>
    <w:rsid w:val="00C53F18"/>
    <w:rsid w:val="00C54E06"/>
    <w:rsid w:val="00C553E5"/>
    <w:rsid w:val="00C55D4A"/>
    <w:rsid w:val="00C566A9"/>
    <w:rsid w:val="00C576D1"/>
    <w:rsid w:val="00C577B0"/>
    <w:rsid w:val="00C57E7E"/>
    <w:rsid w:val="00C60FDD"/>
    <w:rsid w:val="00C61F18"/>
    <w:rsid w:val="00C6492C"/>
    <w:rsid w:val="00C6738F"/>
    <w:rsid w:val="00C67C5A"/>
    <w:rsid w:val="00C7040D"/>
    <w:rsid w:val="00C7176B"/>
    <w:rsid w:val="00C726D0"/>
    <w:rsid w:val="00C73944"/>
    <w:rsid w:val="00C74E57"/>
    <w:rsid w:val="00C74FF2"/>
    <w:rsid w:val="00C76EBC"/>
    <w:rsid w:val="00C7746D"/>
    <w:rsid w:val="00C81186"/>
    <w:rsid w:val="00C818A6"/>
    <w:rsid w:val="00C8209A"/>
    <w:rsid w:val="00C82385"/>
    <w:rsid w:val="00C836C8"/>
    <w:rsid w:val="00C84542"/>
    <w:rsid w:val="00C8574C"/>
    <w:rsid w:val="00C85CD6"/>
    <w:rsid w:val="00C90E34"/>
    <w:rsid w:val="00C92371"/>
    <w:rsid w:val="00C9369F"/>
    <w:rsid w:val="00C95304"/>
    <w:rsid w:val="00C96BB9"/>
    <w:rsid w:val="00C97973"/>
    <w:rsid w:val="00C97B32"/>
    <w:rsid w:val="00C97CAB"/>
    <w:rsid w:val="00CA4B8E"/>
    <w:rsid w:val="00CA4C23"/>
    <w:rsid w:val="00CA5F65"/>
    <w:rsid w:val="00CA6599"/>
    <w:rsid w:val="00CB073B"/>
    <w:rsid w:val="00CB0A92"/>
    <w:rsid w:val="00CB0DD3"/>
    <w:rsid w:val="00CB3793"/>
    <w:rsid w:val="00CB535A"/>
    <w:rsid w:val="00CB558F"/>
    <w:rsid w:val="00CB6DF5"/>
    <w:rsid w:val="00CB714B"/>
    <w:rsid w:val="00CC1FE3"/>
    <w:rsid w:val="00CC2656"/>
    <w:rsid w:val="00CC51BC"/>
    <w:rsid w:val="00CC53DD"/>
    <w:rsid w:val="00CC67AB"/>
    <w:rsid w:val="00CC6F2A"/>
    <w:rsid w:val="00CC6F34"/>
    <w:rsid w:val="00CC75CF"/>
    <w:rsid w:val="00CC7F5C"/>
    <w:rsid w:val="00CD0EC3"/>
    <w:rsid w:val="00CD24D0"/>
    <w:rsid w:val="00CD5D43"/>
    <w:rsid w:val="00CD608F"/>
    <w:rsid w:val="00CD620C"/>
    <w:rsid w:val="00CD630C"/>
    <w:rsid w:val="00CD6C8C"/>
    <w:rsid w:val="00CD700B"/>
    <w:rsid w:val="00CD782B"/>
    <w:rsid w:val="00CE0452"/>
    <w:rsid w:val="00CE146E"/>
    <w:rsid w:val="00CE1B6C"/>
    <w:rsid w:val="00CE1BE8"/>
    <w:rsid w:val="00CE2D35"/>
    <w:rsid w:val="00CE6688"/>
    <w:rsid w:val="00CE7C35"/>
    <w:rsid w:val="00CF194D"/>
    <w:rsid w:val="00CF1D81"/>
    <w:rsid w:val="00CF2986"/>
    <w:rsid w:val="00CF2C3F"/>
    <w:rsid w:val="00CF2DA1"/>
    <w:rsid w:val="00CF31AC"/>
    <w:rsid w:val="00CF3BDD"/>
    <w:rsid w:val="00CF4B49"/>
    <w:rsid w:val="00CF552C"/>
    <w:rsid w:val="00CF6064"/>
    <w:rsid w:val="00CF68F9"/>
    <w:rsid w:val="00CF7265"/>
    <w:rsid w:val="00D00BE6"/>
    <w:rsid w:val="00D01F3F"/>
    <w:rsid w:val="00D02749"/>
    <w:rsid w:val="00D03181"/>
    <w:rsid w:val="00D044F4"/>
    <w:rsid w:val="00D05315"/>
    <w:rsid w:val="00D070A5"/>
    <w:rsid w:val="00D07729"/>
    <w:rsid w:val="00D108BA"/>
    <w:rsid w:val="00D10CE4"/>
    <w:rsid w:val="00D11B19"/>
    <w:rsid w:val="00D11CA0"/>
    <w:rsid w:val="00D132BC"/>
    <w:rsid w:val="00D13C09"/>
    <w:rsid w:val="00D140D6"/>
    <w:rsid w:val="00D1590C"/>
    <w:rsid w:val="00D16220"/>
    <w:rsid w:val="00D165E0"/>
    <w:rsid w:val="00D177E1"/>
    <w:rsid w:val="00D2017D"/>
    <w:rsid w:val="00D21300"/>
    <w:rsid w:val="00D21934"/>
    <w:rsid w:val="00D22B11"/>
    <w:rsid w:val="00D23FCE"/>
    <w:rsid w:val="00D243B9"/>
    <w:rsid w:val="00D2506B"/>
    <w:rsid w:val="00D257DA"/>
    <w:rsid w:val="00D26989"/>
    <w:rsid w:val="00D33BBF"/>
    <w:rsid w:val="00D342D5"/>
    <w:rsid w:val="00D346C8"/>
    <w:rsid w:val="00D3487B"/>
    <w:rsid w:val="00D34EB7"/>
    <w:rsid w:val="00D350A6"/>
    <w:rsid w:val="00D353AF"/>
    <w:rsid w:val="00D36C04"/>
    <w:rsid w:val="00D400EA"/>
    <w:rsid w:val="00D428CA"/>
    <w:rsid w:val="00D44224"/>
    <w:rsid w:val="00D4670A"/>
    <w:rsid w:val="00D47ACF"/>
    <w:rsid w:val="00D504DC"/>
    <w:rsid w:val="00D50F48"/>
    <w:rsid w:val="00D50F9B"/>
    <w:rsid w:val="00D54261"/>
    <w:rsid w:val="00D55F4C"/>
    <w:rsid w:val="00D56A3B"/>
    <w:rsid w:val="00D572C5"/>
    <w:rsid w:val="00D57908"/>
    <w:rsid w:val="00D57EDC"/>
    <w:rsid w:val="00D60A6B"/>
    <w:rsid w:val="00D60C3E"/>
    <w:rsid w:val="00D60C66"/>
    <w:rsid w:val="00D60E70"/>
    <w:rsid w:val="00D62866"/>
    <w:rsid w:val="00D63171"/>
    <w:rsid w:val="00D66692"/>
    <w:rsid w:val="00D66A45"/>
    <w:rsid w:val="00D71882"/>
    <w:rsid w:val="00D733BC"/>
    <w:rsid w:val="00D743B8"/>
    <w:rsid w:val="00D74EE7"/>
    <w:rsid w:val="00D75E1E"/>
    <w:rsid w:val="00D76EAE"/>
    <w:rsid w:val="00D77A3C"/>
    <w:rsid w:val="00D805D7"/>
    <w:rsid w:val="00D81C56"/>
    <w:rsid w:val="00D83D84"/>
    <w:rsid w:val="00D84C28"/>
    <w:rsid w:val="00D85A0B"/>
    <w:rsid w:val="00D8642F"/>
    <w:rsid w:val="00D86FE4"/>
    <w:rsid w:val="00D872AF"/>
    <w:rsid w:val="00D87BDF"/>
    <w:rsid w:val="00D902F9"/>
    <w:rsid w:val="00D906F8"/>
    <w:rsid w:val="00D94296"/>
    <w:rsid w:val="00D94DE8"/>
    <w:rsid w:val="00D95D71"/>
    <w:rsid w:val="00D9686D"/>
    <w:rsid w:val="00DA0AD0"/>
    <w:rsid w:val="00DA134A"/>
    <w:rsid w:val="00DA47D0"/>
    <w:rsid w:val="00DA49FD"/>
    <w:rsid w:val="00DA4C2B"/>
    <w:rsid w:val="00DA4E87"/>
    <w:rsid w:val="00DA516B"/>
    <w:rsid w:val="00DA5592"/>
    <w:rsid w:val="00DA6E65"/>
    <w:rsid w:val="00DA7890"/>
    <w:rsid w:val="00DA7A27"/>
    <w:rsid w:val="00DB010F"/>
    <w:rsid w:val="00DB2974"/>
    <w:rsid w:val="00DB2D96"/>
    <w:rsid w:val="00DB39AF"/>
    <w:rsid w:val="00DB4796"/>
    <w:rsid w:val="00DB5797"/>
    <w:rsid w:val="00DB5DFD"/>
    <w:rsid w:val="00DB692D"/>
    <w:rsid w:val="00DB6D75"/>
    <w:rsid w:val="00DC06D5"/>
    <w:rsid w:val="00DC1726"/>
    <w:rsid w:val="00DC30AA"/>
    <w:rsid w:val="00DC38B8"/>
    <w:rsid w:val="00DC5A7D"/>
    <w:rsid w:val="00DC5C79"/>
    <w:rsid w:val="00DD1B4A"/>
    <w:rsid w:val="00DD2D25"/>
    <w:rsid w:val="00DD4356"/>
    <w:rsid w:val="00DD4AA2"/>
    <w:rsid w:val="00DD5F6F"/>
    <w:rsid w:val="00DE09ED"/>
    <w:rsid w:val="00DE131D"/>
    <w:rsid w:val="00DE1588"/>
    <w:rsid w:val="00DE20FC"/>
    <w:rsid w:val="00DE31AF"/>
    <w:rsid w:val="00DE3281"/>
    <w:rsid w:val="00DE394F"/>
    <w:rsid w:val="00DE4038"/>
    <w:rsid w:val="00DE4683"/>
    <w:rsid w:val="00DE5D13"/>
    <w:rsid w:val="00DE687C"/>
    <w:rsid w:val="00DE6F1C"/>
    <w:rsid w:val="00DE70AB"/>
    <w:rsid w:val="00DF0CCE"/>
    <w:rsid w:val="00DF3AEA"/>
    <w:rsid w:val="00DF4828"/>
    <w:rsid w:val="00DF55D4"/>
    <w:rsid w:val="00DF664B"/>
    <w:rsid w:val="00DF764C"/>
    <w:rsid w:val="00E00DE2"/>
    <w:rsid w:val="00E01714"/>
    <w:rsid w:val="00E024AA"/>
    <w:rsid w:val="00E02E1D"/>
    <w:rsid w:val="00E046E9"/>
    <w:rsid w:val="00E04B28"/>
    <w:rsid w:val="00E05EDA"/>
    <w:rsid w:val="00E07071"/>
    <w:rsid w:val="00E11E3D"/>
    <w:rsid w:val="00E12BEA"/>
    <w:rsid w:val="00E152B7"/>
    <w:rsid w:val="00E15C7D"/>
    <w:rsid w:val="00E176A8"/>
    <w:rsid w:val="00E20F79"/>
    <w:rsid w:val="00E2118F"/>
    <w:rsid w:val="00E22183"/>
    <w:rsid w:val="00E223EF"/>
    <w:rsid w:val="00E22FB2"/>
    <w:rsid w:val="00E239DB"/>
    <w:rsid w:val="00E25753"/>
    <w:rsid w:val="00E25E29"/>
    <w:rsid w:val="00E26A73"/>
    <w:rsid w:val="00E27D1B"/>
    <w:rsid w:val="00E30F67"/>
    <w:rsid w:val="00E320E3"/>
    <w:rsid w:val="00E329EE"/>
    <w:rsid w:val="00E32DE9"/>
    <w:rsid w:val="00E33333"/>
    <w:rsid w:val="00E3457C"/>
    <w:rsid w:val="00E35FC2"/>
    <w:rsid w:val="00E36186"/>
    <w:rsid w:val="00E36CF1"/>
    <w:rsid w:val="00E4034E"/>
    <w:rsid w:val="00E41E07"/>
    <w:rsid w:val="00E42997"/>
    <w:rsid w:val="00E445B9"/>
    <w:rsid w:val="00E45CE3"/>
    <w:rsid w:val="00E45F04"/>
    <w:rsid w:val="00E50A01"/>
    <w:rsid w:val="00E50BFC"/>
    <w:rsid w:val="00E51D9B"/>
    <w:rsid w:val="00E51FBE"/>
    <w:rsid w:val="00E53213"/>
    <w:rsid w:val="00E535E6"/>
    <w:rsid w:val="00E540CB"/>
    <w:rsid w:val="00E55C07"/>
    <w:rsid w:val="00E56125"/>
    <w:rsid w:val="00E56450"/>
    <w:rsid w:val="00E5699F"/>
    <w:rsid w:val="00E6154B"/>
    <w:rsid w:val="00E6166C"/>
    <w:rsid w:val="00E61EEF"/>
    <w:rsid w:val="00E62340"/>
    <w:rsid w:val="00E640FC"/>
    <w:rsid w:val="00E66329"/>
    <w:rsid w:val="00E67176"/>
    <w:rsid w:val="00E7120F"/>
    <w:rsid w:val="00E724F5"/>
    <w:rsid w:val="00E74C0D"/>
    <w:rsid w:val="00E76261"/>
    <w:rsid w:val="00E76EFD"/>
    <w:rsid w:val="00E76F51"/>
    <w:rsid w:val="00E7781E"/>
    <w:rsid w:val="00E8034F"/>
    <w:rsid w:val="00E80AB1"/>
    <w:rsid w:val="00E80F00"/>
    <w:rsid w:val="00E81C76"/>
    <w:rsid w:val="00E827B5"/>
    <w:rsid w:val="00E848CF"/>
    <w:rsid w:val="00E84C9B"/>
    <w:rsid w:val="00E853DD"/>
    <w:rsid w:val="00E85566"/>
    <w:rsid w:val="00E855CD"/>
    <w:rsid w:val="00E906B1"/>
    <w:rsid w:val="00E9086D"/>
    <w:rsid w:val="00E91163"/>
    <w:rsid w:val="00E942C3"/>
    <w:rsid w:val="00E96A88"/>
    <w:rsid w:val="00E97443"/>
    <w:rsid w:val="00E97D6D"/>
    <w:rsid w:val="00EA0EFE"/>
    <w:rsid w:val="00EA1B8F"/>
    <w:rsid w:val="00EA20BE"/>
    <w:rsid w:val="00EA2E77"/>
    <w:rsid w:val="00EA5B1C"/>
    <w:rsid w:val="00EA71D2"/>
    <w:rsid w:val="00EA7598"/>
    <w:rsid w:val="00EB04C0"/>
    <w:rsid w:val="00EB25BD"/>
    <w:rsid w:val="00EB2B1A"/>
    <w:rsid w:val="00EB4247"/>
    <w:rsid w:val="00EB4C4B"/>
    <w:rsid w:val="00EB4E00"/>
    <w:rsid w:val="00EB63BF"/>
    <w:rsid w:val="00EB64D5"/>
    <w:rsid w:val="00EB77CB"/>
    <w:rsid w:val="00EC0CE0"/>
    <w:rsid w:val="00EC0E09"/>
    <w:rsid w:val="00EC0EE9"/>
    <w:rsid w:val="00EC519D"/>
    <w:rsid w:val="00EC51C0"/>
    <w:rsid w:val="00EC55C5"/>
    <w:rsid w:val="00EC6407"/>
    <w:rsid w:val="00EC6EC7"/>
    <w:rsid w:val="00EC7CEB"/>
    <w:rsid w:val="00ED157A"/>
    <w:rsid w:val="00ED22AB"/>
    <w:rsid w:val="00ED3555"/>
    <w:rsid w:val="00ED37D6"/>
    <w:rsid w:val="00ED3E96"/>
    <w:rsid w:val="00ED3EDE"/>
    <w:rsid w:val="00ED512E"/>
    <w:rsid w:val="00ED63C1"/>
    <w:rsid w:val="00ED7692"/>
    <w:rsid w:val="00EE0F5B"/>
    <w:rsid w:val="00EE15B7"/>
    <w:rsid w:val="00EE2909"/>
    <w:rsid w:val="00EE3FC9"/>
    <w:rsid w:val="00EE583E"/>
    <w:rsid w:val="00EE585F"/>
    <w:rsid w:val="00EE6E32"/>
    <w:rsid w:val="00EE7ABB"/>
    <w:rsid w:val="00EE7AC7"/>
    <w:rsid w:val="00EF09CB"/>
    <w:rsid w:val="00EF0E4D"/>
    <w:rsid w:val="00EF3AD1"/>
    <w:rsid w:val="00EF405D"/>
    <w:rsid w:val="00EF459E"/>
    <w:rsid w:val="00EF45FF"/>
    <w:rsid w:val="00EF4B77"/>
    <w:rsid w:val="00EF4E3D"/>
    <w:rsid w:val="00EF51E1"/>
    <w:rsid w:val="00EF57AB"/>
    <w:rsid w:val="00EF5BD0"/>
    <w:rsid w:val="00F00AA4"/>
    <w:rsid w:val="00F00B4A"/>
    <w:rsid w:val="00F00F56"/>
    <w:rsid w:val="00F014AA"/>
    <w:rsid w:val="00F019AC"/>
    <w:rsid w:val="00F05615"/>
    <w:rsid w:val="00F06DFE"/>
    <w:rsid w:val="00F107B5"/>
    <w:rsid w:val="00F11942"/>
    <w:rsid w:val="00F1221E"/>
    <w:rsid w:val="00F130EA"/>
    <w:rsid w:val="00F136B9"/>
    <w:rsid w:val="00F1472A"/>
    <w:rsid w:val="00F16F77"/>
    <w:rsid w:val="00F17711"/>
    <w:rsid w:val="00F17B1C"/>
    <w:rsid w:val="00F207D9"/>
    <w:rsid w:val="00F208D4"/>
    <w:rsid w:val="00F20B4B"/>
    <w:rsid w:val="00F20C00"/>
    <w:rsid w:val="00F22853"/>
    <w:rsid w:val="00F2484E"/>
    <w:rsid w:val="00F25627"/>
    <w:rsid w:val="00F25886"/>
    <w:rsid w:val="00F26140"/>
    <w:rsid w:val="00F272E4"/>
    <w:rsid w:val="00F27410"/>
    <w:rsid w:val="00F3048B"/>
    <w:rsid w:val="00F3058A"/>
    <w:rsid w:val="00F30F62"/>
    <w:rsid w:val="00F3237A"/>
    <w:rsid w:val="00F327E4"/>
    <w:rsid w:val="00F3364E"/>
    <w:rsid w:val="00F341D6"/>
    <w:rsid w:val="00F34B2B"/>
    <w:rsid w:val="00F3522D"/>
    <w:rsid w:val="00F37F49"/>
    <w:rsid w:val="00F417E0"/>
    <w:rsid w:val="00F441F0"/>
    <w:rsid w:val="00F46130"/>
    <w:rsid w:val="00F47601"/>
    <w:rsid w:val="00F47731"/>
    <w:rsid w:val="00F51B3B"/>
    <w:rsid w:val="00F5315A"/>
    <w:rsid w:val="00F55C86"/>
    <w:rsid w:val="00F56EC5"/>
    <w:rsid w:val="00F57CBE"/>
    <w:rsid w:val="00F60D5C"/>
    <w:rsid w:val="00F66079"/>
    <w:rsid w:val="00F66833"/>
    <w:rsid w:val="00F67936"/>
    <w:rsid w:val="00F70DD1"/>
    <w:rsid w:val="00F73DA4"/>
    <w:rsid w:val="00F74492"/>
    <w:rsid w:val="00F74A98"/>
    <w:rsid w:val="00F76583"/>
    <w:rsid w:val="00F77C37"/>
    <w:rsid w:val="00F77D76"/>
    <w:rsid w:val="00F80246"/>
    <w:rsid w:val="00F80A56"/>
    <w:rsid w:val="00F816A6"/>
    <w:rsid w:val="00F820C8"/>
    <w:rsid w:val="00F862E8"/>
    <w:rsid w:val="00F864B3"/>
    <w:rsid w:val="00F869D9"/>
    <w:rsid w:val="00F90046"/>
    <w:rsid w:val="00F905FF"/>
    <w:rsid w:val="00F93122"/>
    <w:rsid w:val="00F937CA"/>
    <w:rsid w:val="00F94046"/>
    <w:rsid w:val="00F941B2"/>
    <w:rsid w:val="00F95BB0"/>
    <w:rsid w:val="00F96033"/>
    <w:rsid w:val="00F96AB8"/>
    <w:rsid w:val="00F96D87"/>
    <w:rsid w:val="00F970E1"/>
    <w:rsid w:val="00F97E90"/>
    <w:rsid w:val="00FA01CD"/>
    <w:rsid w:val="00FA11F2"/>
    <w:rsid w:val="00FA2AD6"/>
    <w:rsid w:val="00FA3183"/>
    <w:rsid w:val="00FB02B4"/>
    <w:rsid w:val="00FB14DE"/>
    <w:rsid w:val="00FB235E"/>
    <w:rsid w:val="00FB3812"/>
    <w:rsid w:val="00FB46FD"/>
    <w:rsid w:val="00FB4DA2"/>
    <w:rsid w:val="00FB6AF1"/>
    <w:rsid w:val="00FB7371"/>
    <w:rsid w:val="00FC257D"/>
    <w:rsid w:val="00FC3608"/>
    <w:rsid w:val="00FC42BC"/>
    <w:rsid w:val="00FC58A2"/>
    <w:rsid w:val="00FC7E20"/>
    <w:rsid w:val="00FD014C"/>
    <w:rsid w:val="00FD4DDD"/>
    <w:rsid w:val="00FD50AE"/>
    <w:rsid w:val="00FD525B"/>
    <w:rsid w:val="00FD546D"/>
    <w:rsid w:val="00FD5FDF"/>
    <w:rsid w:val="00FE30CE"/>
    <w:rsid w:val="00FE3607"/>
    <w:rsid w:val="00FE3790"/>
    <w:rsid w:val="00FE4C83"/>
    <w:rsid w:val="00FE62BA"/>
    <w:rsid w:val="00FE6F46"/>
    <w:rsid w:val="00FE7332"/>
    <w:rsid w:val="00FF2998"/>
    <w:rsid w:val="00FF2B35"/>
    <w:rsid w:val="00FF3239"/>
    <w:rsid w:val="00FF3482"/>
    <w:rsid w:val="00FF3BE4"/>
    <w:rsid w:val="00FF3E5C"/>
    <w:rsid w:val="00FF6814"/>
    <w:rsid w:val="00FF7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6C302"/>
  <w15:docId w15:val="{0F9B80E0-C281-4662-883D-23B9FF4D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7535"/>
    <w:rPr>
      <w:rFonts w:ascii="Arial" w:eastAsia="Arial Unicode MS" w:hAnsi="Arial" w:cs="Arial"/>
      <w:sz w:val="24"/>
      <w:lang w:eastAsia="en-US"/>
    </w:rPr>
  </w:style>
  <w:style w:type="paragraph" w:styleId="Heading1">
    <w:name w:val="heading 1"/>
    <w:basedOn w:val="Normal"/>
    <w:next w:val="Normal"/>
    <w:rsid w:val="006E7535"/>
    <w:pPr>
      <w:keepNext/>
      <w:outlineLvl w:val="0"/>
    </w:pPr>
    <w:rPr>
      <w:b/>
    </w:rPr>
  </w:style>
  <w:style w:type="paragraph" w:styleId="Heading3">
    <w:name w:val="heading 3"/>
    <w:basedOn w:val="Normal"/>
    <w:next w:val="Normal"/>
    <w:link w:val="Heading3Char"/>
    <w:uiPriority w:val="9"/>
    <w:semiHidden/>
    <w:unhideWhenUsed/>
    <w:qFormat/>
    <w:rsid w:val="00FF2B3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7535"/>
    <w:pPr>
      <w:tabs>
        <w:tab w:val="center" w:pos="4153"/>
        <w:tab w:val="right" w:pos="8306"/>
      </w:tabs>
    </w:pPr>
  </w:style>
  <w:style w:type="paragraph" w:styleId="Footer">
    <w:name w:val="footer"/>
    <w:basedOn w:val="Normal"/>
    <w:rsid w:val="006E7535"/>
    <w:pPr>
      <w:tabs>
        <w:tab w:val="center" w:pos="4153"/>
        <w:tab w:val="right" w:pos="8306"/>
      </w:tabs>
    </w:pPr>
  </w:style>
  <w:style w:type="paragraph" w:customStyle="1" w:styleId="Default">
    <w:name w:val="Default"/>
    <w:link w:val="DefaultChar"/>
    <w:rsid w:val="008C5B64"/>
    <w:pPr>
      <w:autoSpaceDE w:val="0"/>
      <w:autoSpaceDN w:val="0"/>
      <w:adjustRightInd w:val="0"/>
    </w:pPr>
    <w:rPr>
      <w:rFonts w:ascii="Calibri" w:hAnsi="Calibri" w:cs="Calibri"/>
      <w:color w:val="000000"/>
      <w:sz w:val="24"/>
      <w:szCs w:val="24"/>
    </w:rPr>
  </w:style>
  <w:style w:type="paragraph" w:customStyle="1" w:styleId="MainHeading">
    <w:name w:val="Main Heading"/>
    <w:basedOn w:val="Default"/>
    <w:link w:val="MainHeadingChar"/>
    <w:qFormat/>
    <w:rsid w:val="000529C3"/>
    <w:pPr>
      <w:spacing w:line="276" w:lineRule="auto"/>
    </w:pPr>
    <w:rPr>
      <w:rFonts w:ascii="Bariol" w:hAnsi="Bariol"/>
      <w:b/>
      <w:iCs/>
      <w:color w:val="3D3D3C"/>
      <w:sz w:val="40"/>
      <w:szCs w:val="28"/>
    </w:rPr>
  </w:style>
  <w:style w:type="paragraph" w:customStyle="1" w:styleId="Subheading">
    <w:name w:val="Sub heading"/>
    <w:basedOn w:val="Default"/>
    <w:link w:val="SubheadingChar"/>
    <w:qFormat/>
    <w:rsid w:val="000529C3"/>
    <w:pPr>
      <w:spacing w:line="276" w:lineRule="auto"/>
    </w:pPr>
    <w:rPr>
      <w:rFonts w:ascii="Bariol" w:hAnsi="Bariol"/>
      <w:iCs/>
      <w:color w:val="3D3D3C"/>
      <w:sz w:val="28"/>
      <w:szCs w:val="28"/>
    </w:rPr>
  </w:style>
  <w:style w:type="character" w:customStyle="1" w:styleId="DefaultChar">
    <w:name w:val="Default Char"/>
    <w:link w:val="Default"/>
    <w:rsid w:val="000529C3"/>
    <w:rPr>
      <w:rFonts w:ascii="Calibri" w:hAnsi="Calibri" w:cs="Calibri"/>
      <w:color w:val="000000"/>
      <w:sz w:val="24"/>
      <w:szCs w:val="24"/>
    </w:rPr>
  </w:style>
  <w:style w:type="character" w:customStyle="1" w:styleId="MainHeadingChar">
    <w:name w:val="Main Heading Char"/>
    <w:link w:val="MainHeading"/>
    <w:qFormat/>
    <w:rsid w:val="000529C3"/>
    <w:rPr>
      <w:rFonts w:ascii="Bariol" w:hAnsi="Bariol" w:cs="Calibri"/>
      <w:b/>
      <w:iCs/>
      <w:color w:val="3D3D3C"/>
      <w:sz w:val="40"/>
      <w:szCs w:val="28"/>
    </w:rPr>
  </w:style>
  <w:style w:type="paragraph" w:customStyle="1" w:styleId="BodyText1">
    <w:name w:val="Body Text1"/>
    <w:basedOn w:val="Default"/>
    <w:link w:val="BodytextChar"/>
    <w:qFormat/>
    <w:rsid w:val="000529C3"/>
    <w:pPr>
      <w:spacing w:line="276" w:lineRule="auto"/>
    </w:pPr>
    <w:rPr>
      <w:rFonts w:ascii="Bariol" w:hAnsi="Bariol"/>
      <w:color w:val="3D3D3C"/>
      <w:sz w:val="22"/>
      <w:szCs w:val="22"/>
    </w:rPr>
  </w:style>
  <w:style w:type="character" w:customStyle="1" w:styleId="SubheadingChar">
    <w:name w:val="Sub heading Char"/>
    <w:link w:val="Subheading"/>
    <w:rsid w:val="000529C3"/>
    <w:rPr>
      <w:rFonts w:ascii="Bariol" w:hAnsi="Bariol" w:cs="Calibri"/>
      <w:iCs/>
      <w:color w:val="3D3D3C"/>
      <w:sz w:val="28"/>
      <w:szCs w:val="28"/>
    </w:rPr>
  </w:style>
  <w:style w:type="character" w:customStyle="1" w:styleId="BodytextChar">
    <w:name w:val="Body text Char"/>
    <w:link w:val="BodyText1"/>
    <w:rsid w:val="000529C3"/>
    <w:rPr>
      <w:rFonts w:ascii="Bariol" w:hAnsi="Bariol" w:cs="Calibri"/>
      <w:color w:val="3D3D3C"/>
      <w:sz w:val="22"/>
      <w:szCs w:val="22"/>
    </w:rPr>
  </w:style>
  <w:style w:type="paragraph" w:customStyle="1" w:styleId="Body">
    <w:name w:val="Body"/>
    <w:rsid w:val="00594F74"/>
    <w:rPr>
      <w:rFonts w:ascii="Helvetica Neue" w:eastAsia="Arial Unicode MS" w:hAnsi="Helvetica Neue" w:cs="Arial Unicode MS"/>
      <w:color w:val="000000"/>
      <w:sz w:val="22"/>
      <w:szCs w:val="22"/>
    </w:rPr>
  </w:style>
  <w:style w:type="paragraph" w:styleId="BalloonText">
    <w:name w:val="Balloon Text"/>
    <w:basedOn w:val="Normal"/>
    <w:link w:val="BalloonTextChar"/>
    <w:uiPriority w:val="99"/>
    <w:semiHidden/>
    <w:unhideWhenUsed/>
    <w:rsid w:val="0064469E"/>
    <w:rPr>
      <w:rFonts w:ascii="Tahoma" w:hAnsi="Tahoma" w:cs="Tahoma"/>
      <w:sz w:val="16"/>
      <w:szCs w:val="16"/>
    </w:rPr>
  </w:style>
  <w:style w:type="character" w:customStyle="1" w:styleId="BalloonTextChar">
    <w:name w:val="Balloon Text Char"/>
    <w:basedOn w:val="DefaultParagraphFont"/>
    <w:link w:val="BalloonText"/>
    <w:uiPriority w:val="99"/>
    <w:semiHidden/>
    <w:rsid w:val="0064469E"/>
    <w:rPr>
      <w:rFonts w:ascii="Tahoma" w:eastAsia="Arial Unicode MS" w:hAnsi="Tahoma" w:cs="Tahoma"/>
      <w:sz w:val="16"/>
      <w:szCs w:val="16"/>
      <w:lang w:eastAsia="en-US"/>
    </w:rPr>
  </w:style>
  <w:style w:type="paragraph" w:customStyle="1" w:styleId="p1">
    <w:name w:val="p1"/>
    <w:basedOn w:val="Normal"/>
    <w:rsid w:val="0064469E"/>
    <w:rPr>
      <w:rFonts w:ascii="Helvetica" w:eastAsiaTheme="minorHAnsi" w:hAnsi="Helvetica" w:cs="Times New Roman"/>
      <w:sz w:val="21"/>
      <w:szCs w:val="21"/>
      <w:lang w:eastAsia="en-GB"/>
    </w:rPr>
  </w:style>
  <w:style w:type="paragraph" w:customStyle="1" w:styleId="p2">
    <w:name w:val="p2"/>
    <w:basedOn w:val="Normal"/>
    <w:rsid w:val="0064469E"/>
    <w:rPr>
      <w:rFonts w:ascii="Helvetica" w:eastAsiaTheme="minorHAnsi" w:hAnsi="Helvetica" w:cs="Times New Roman"/>
      <w:sz w:val="18"/>
      <w:szCs w:val="18"/>
      <w:lang w:eastAsia="en-GB"/>
    </w:rPr>
  </w:style>
  <w:style w:type="character" w:customStyle="1" w:styleId="s1">
    <w:name w:val="s1"/>
    <w:basedOn w:val="DefaultParagraphFont"/>
    <w:rsid w:val="0064469E"/>
  </w:style>
  <w:style w:type="paragraph" w:styleId="NoSpacing">
    <w:name w:val="No Spacing"/>
    <w:uiPriority w:val="1"/>
    <w:qFormat/>
    <w:rsid w:val="00CC6F34"/>
    <w:rPr>
      <w:rFonts w:ascii="Calibri" w:eastAsia="Calibri" w:hAnsi="Calibri"/>
      <w:sz w:val="22"/>
      <w:szCs w:val="22"/>
      <w:lang w:eastAsia="en-US"/>
    </w:rPr>
  </w:style>
  <w:style w:type="paragraph" w:styleId="NormalWeb">
    <w:name w:val="Normal (Web)"/>
    <w:basedOn w:val="Normal"/>
    <w:uiPriority w:val="99"/>
    <w:unhideWhenUsed/>
    <w:rsid w:val="000F0C0B"/>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0F0C0B"/>
    <w:rPr>
      <w:b/>
      <w:bCs/>
    </w:rPr>
  </w:style>
  <w:style w:type="paragraph" w:styleId="ListParagraph">
    <w:name w:val="List Paragraph"/>
    <w:basedOn w:val="Normal"/>
    <w:uiPriority w:val="34"/>
    <w:qFormat/>
    <w:rsid w:val="00DB4796"/>
    <w:pPr>
      <w:ind w:left="720"/>
      <w:contextualSpacing/>
    </w:pPr>
  </w:style>
  <w:style w:type="character" w:styleId="Hyperlink">
    <w:name w:val="Hyperlink"/>
    <w:basedOn w:val="DefaultParagraphFont"/>
    <w:uiPriority w:val="99"/>
    <w:unhideWhenUsed/>
    <w:rsid w:val="00DA5592"/>
    <w:rPr>
      <w:color w:val="0000FF"/>
      <w:u w:val="single"/>
    </w:rPr>
  </w:style>
  <w:style w:type="paragraph" w:customStyle="1" w:styleId="ox-dffa5f2299-p2">
    <w:name w:val="ox-dffa5f2299-p2"/>
    <w:basedOn w:val="Normal"/>
    <w:rsid w:val="00FC3608"/>
    <w:pPr>
      <w:spacing w:before="100" w:beforeAutospacing="1" w:after="100" w:afterAutospacing="1"/>
    </w:pPr>
    <w:rPr>
      <w:rFonts w:ascii="Times New Roman" w:eastAsiaTheme="minorHAnsi" w:hAnsi="Times New Roman" w:cs="Times New Roman"/>
      <w:szCs w:val="24"/>
      <w:lang w:eastAsia="en-GB"/>
    </w:rPr>
  </w:style>
  <w:style w:type="numbering" w:customStyle="1" w:styleId="Bullet">
    <w:name w:val="Bullet"/>
    <w:rsid w:val="000D6A24"/>
    <w:pPr>
      <w:numPr>
        <w:numId w:val="1"/>
      </w:numPr>
    </w:pPr>
  </w:style>
  <w:style w:type="paragraph" w:customStyle="1" w:styleId="ox-43fad259af-m1130623283504617220p2">
    <w:name w:val="ox-43fad259af-m_1130623283504617220p2"/>
    <w:basedOn w:val="Normal"/>
    <w:rsid w:val="00740C80"/>
    <w:pPr>
      <w:spacing w:before="100" w:beforeAutospacing="1" w:after="100" w:afterAutospacing="1"/>
    </w:pPr>
    <w:rPr>
      <w:rFonts w:ascii="Times New Roman" w:eastAsia="Calibri" w:hAnsi="Times New Roman" w:cs="Times New Roman"/>
      <w:szCs w:val="24"/>
      <w:lang w:eastAsia="en-GB"/>
    </w:rPr>
  </w:style>
  <w:style w:type="numbering" w:customStyle="1" w:styleId="Dash">
    <w:name w:val="Dash"/>
    <w:rsid w:val="0034617A"/>
    <w:pPr>
      <w:numPr>
        <w:numId w:val="2"/>
      </w:numPr>
    </w:pPr>
  </w:style>
  <w:style w:type="paragraph" w:customStyle="1" w:styleId="ydp3f46d9abyiv9095913666msonormal">
    <w:name w:val="ydp3f46d9abyiv9095913666msonormal"/>
    <w:basedOn w:val="Normal"/>
    <w:rsid w:val="00BF6104"/>
    <w:pPr>
      <w:spacing w:before="100" w:beforeAutospacing="1" w:after="100" w:afterAutospacing="1"/>
    </w:pPr>
    <w:rPr>
      <w:rFonts w:ascii="Times New Roman" w:eastAsiaTheme="minorHAnsi" w:hAnsi="Times New Roman" w:cs="Times New Roman"/>
      <w:szCs w:val="24"/>
      <w:lang w:eastAsia="en-GB"/>
    </w:rPr>
  </w:style>
  <w:style w:type="paragraph" w:customStyle="1" w:styleId="default-style">
    <w:name w:val="default-style"/>
    <w:basedOn w:val="Normal"/>
    <w:uiPriority w:val="99"/>
    <w:semiHidden/>
    <w:rsid w:val="00F47601"/>
    <w:pPr>
      <w:spacing w:before="100" w:beforeAutospacing="1" w:after="100" w:afterAutospacing="1"/>
    </w:pPr>
    <w:rPr>
      <w:rFonts w:ascii="Times New Roman" w:eastAsiaTheme="minorHAnsi" w:hAnsi="Times New Roman" w:cs="Times New Roman"/>
      <w:szCs w:val="24"/>
      <w:lang w:eastAsia="en-GB"/>
    </w:rPr>
  </w:style>
  <w:style w:type="paragraph" w:customStyle="1" w:styleId="ox-0452bcac35-default-style">
    <w:name w:val="ox-0452bcac35-default-style"/>
    <w:basedOn w:val="Normal"/>
    <w:uiPriority w:val="99"/>
    <w:semiHidden/>
    <w:rsid w:val="00C60FDD"/>
    <w:pPr>
      <w:spacing w:before="100" w:beforeAutospacing="1" w:after="100" w:afterAutospacing="1"/>
    </w:pPr>
    <w:rPr>
      <w:rFonts w:ascii="Times New Roman" w:eastAsiaTheme="minorHAnsi" w:hAnsi="Times New Roman" w:cs="Times New Roman"/>
      <w:szCs w:val="24"/>
      <w:lang w:eastAsia="en-GB"/>
    </w:rPr>
  </w:style>
  <w:style w:type="paragraph" w:customStyle="1" w:styleId="PreformattedText">
    <w:name w:val="Preformatted Text"/>
    <w:basedOn w:val="Normal"/>
    <w:qFormat/>
    <w:rsid w:val="00D34EB7"/>
    <w:pPr>
      <w:spacing w:after="0"/>
    </w:pPr>
    <w:rPr>
      <w:rFonts w:ascii="Liberation Mono" w:eastAsia="Liberation Mono" w:hAnsi="Liberation Mono" w:cs="Liberation Mono"/>
      <w:kern w:val="2"/>
      <w:sz w:val="20"/>
      <w:lang w:eastAsia="zh-CN" w:bidi="hi-IN"/>
    </w:rPr>
  </w:style>
  <w:style w:type="paragraph" w:customStyle="1" w:styleId="ox-260cf0513c-ox-2bcbfe6a39-default-style">
    <w:name w:val="ox-260cf0513c-ox-2bcbfe6a39-default-style"/>
    <w:basedOn w:val="Normal"/>
    <w:rsid w:val="0076216B"/>
    <w:pPr>
      <w:spacing w:before="100" w:beforeAutospacing="1" w:after="100" w:afterAutospacing="1"/>
    </w:pPr>
    <w:rPr>
      <w:rFonts w:ascii="Times New Roman" w:eastAsiaTheme="minorHAnsi" w:hAnsi="Times New Roman" w:cs="Times New Roman"/>
      <w:szCs w:val="24"/>
      <w:lang w:eastAsia="en-GB"/>
    </w:rPr>
  </w:style>
  <w:style w:type="paragraph" w:customStyle="1" w:styleId="ox-5338089dc9-p1">
    <w:name w:val="ox-5338089dc9-p1"/>
    <w:basedOn w:val="Normal"/>
    <w:rsid w:val="003564F0"/>
    <w:pPr>
      <w:spacing w:before="100" w:beforeAutospacing="1" w:after="100" w:afterAutospacing="1"/>
    </w:pPr>
    <w:rPr>
      <w:rFonts w:ascii="Times New Roman" w:eastAsiaTheme="minorHAnsi" w:hAnsi="Times New Roman" w:cs="Times New Roman"/>
      <w:szCs w:val="24"/>
      <w:lang w:eastAsia="en-GB"/>
    </w:rPr>
  </w:style>
  <w:style w:type="paragraph" w:customStyle="1" w:styleId="ox-5338089dc9-p2">
    <w:name w:val="ox-5338089dc9-p2"/>
    <w:basedOn w:val="Normal"/>
    <w:rsid w:val="003564F0"/>
    <w:pPr>
      <w:spacing w:before="100" w:beforeAutospacing="1" w:after="100" w:afterAutospacing="1"/>
    </w:pPr>
    <w:rPr>
      <w:rFonts w:ascii="Times New Roman" w:eastAsiaTheme="minorHAnsi" w:hAnsi="Times New Roman" w:cs="Times New Roman"/>
      <w:szCs w:val="24"/>
      <w:lang w:eastAsia="en-GB"/>
    </w:rPr>
  </w:style>
  <w:style w:type="character" w:customStyle="1" w:styleId="s2">
    <w:name w:val="s2"/>
    <w:basedOn w:val="DefaultParagraphFont"/>
    <w:rsid w:val="00CB535A"/>
  </w:style>
  <w:style w:type="character" w:customStyle="1" w:styleId="s3">
    <w:name w:val="s3"/>
    <w:basedOn w:val="DefaultParagraphFont"/>
    <w:rsid w:val="00CB535A"/>
  </w:style>
  <w:style w:type="character" w:customStyle="1" w:styleId="ox-7688ce25ac-s1">
    <w:name w:val="ox-7688ce25ac-s1"/>
    <w:basedOn w:val="DefaultParagraphFont"/>
    <w:rsid w:val="00101D1D"/>
  </w:style>
  <w:style w:type="character" w:customStyle="1" w:styleId="ox-7688ce25ac-s2">
    <w:name w:val="ox-7688ce25ac-s2"/>
    <w:basedOn w:val="DefaultParagraphFont"/>
    <w:rsid w:val="00101D1D"/>
  </w:style>
  <w:style w:type="character" w:styleId="Emphasis">
    <w:name w:val="Emphasis"/>
    <w:basedOn w:val="DefaultParagraphFont"/>
    <w:uiPriority w:val="20"/>
    <w:qFormat/>
    <w:rsid w:val="005E23A7"/>
    <w:rPr>
      <w:i/>
      <w:iCs/>
    </w:rPr>
  </w:style>
  <w:style w:type="paragraph" w:styleId="PlainText">
    <w:name w:val="Plain Text"/>
    <w:basedOn w:val="Normal"/>
    <w:link w:val="PlainTextChar"/>
    <w:uiPriority w:val="99"/>
    <w:unhideWhenUsed/>
    <w:rsid w:val="00C30CEA"/>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30CEA"/>
    <w:rPr>
      <w:rFonts w:ascii="Calibri" w:eastAsiaTheme="minorHAnsi" w:hAnsi="Calibri" w:cstheme="minorBidi"/>
      <w:sz w:val="22"/>
      <w:szCs w:val="21"/>
      <w:lang w:eastAsia="en-US"/>
    </w:rPr>
  </w:style>
  <w:style w:type="numbering" w:customStyle="1" w:styleId="ImportedStyle1">
    <w:name w:val="Imported Style 1"/>
    <w:rsid w:val="00140264"/>
    <w:pPr>
      <w:numPr>
        <w:numId w:val="3"/>
      </w:numPr>
    </w:pPr>
  </w:style>
  <w:style w:type="character" w:customStyle="1" w:styleId="Hyperlink0">
    <w:name w:val="Hyperlink.0"/>
    <w:basedOn w:val="Hyperlink"/>
    <w:rsid w:val="00D902F9"/>
    <w:rPr>
      <w:color w:val="0000FF" w:themeColor="hyperlink"/>
      <w:u w:val="single"/>
    </w:rPr>
  </w:style>
  <w:style w:type="character" w:styleId="HTMLCite">
    <w:name w:val="HTML Cite"/>
    <w:basedOn w:val="DefaultParagraphFont"/>
    <w:uiPriority w:val="99"/>
    <w:semiHidden/>
    <w:unhideWhenUsed/>
    <w:rsid w:val="00A52D81"/>
    <w:rPr>
      <w:i/>
      <w:iCs/>
    </w:rPr>
  </w:style>
  <w:style w:type="character" w:customStyle="1" w:styleId="small-caps">
    <w:name w:val="small-caps"/>
    <w:basedOn w:val="DefaultParagraphFont"/>
    <w:rsid w:val="0096091C"/>
  </w:style>
  <w:style w:type="paragraph" w:styleId="BodyText">
    <w:name w:val="Body Text"/>
    <w:basedOn w:val="Normal"/>
    <w:link w:val="BodyTextChar0"/>
    <w:rsid w:val="004D4E10"/>
    <w:pPr>
      <w:suppressAutoHyphens/>
      <w:spacing w:after="140" w:line="276" w:lineRule="auto"/>
    </w:pPr>
    <w:rPr>
      <w:rFonts w:ascii="Calibri" w:eastAsia="NSimSun" w:hAnsi="Calibri" w:cs="Lucida Sans"/>
      <w:kern w:val="2"/>
      <w:szCs w:val="24"/>
      <w:lang w:eastAsia="zh-CN" w:bidi="hi-IN"/>
    </w:rPr>
  </w:style>
  <w:style w:type="character" w:customStyle="1" w:styleId="BodyTextChar0">
    <w:name w:val="Body Text Char"/>
    <w:basedOn w:val="DefaultParagraphFont"/>
    <w:link w:val="BodyText"/>
    <w:rsid w:val="004D4E10"/>
    <w:rPr>
      <w:rFonts w:ascii="Calibri" w:eastAsia="NSimSun" w:hAnsi="Calibri" w:cs="Lucida Sans"/>
      <w:kern w:val="2"/>
      <w:sz w:val="24"/>
      <w:szCs w:val="24"/>
      <w:lang w:eastAsia="zh-CN" w:bidi="hi-IN"/>
    </w:rPr>
  </w:style>
  <w:style w:type="character" w:styleId="UnresolvedMention">
    <w:name w:val="Unresolved Mention"/>
    <w:basedOn w:val="DefaultParagraphFont"/>
    <w:uiPriority w:val="99"/>
    <w:semiHidden/>
    <w:unhideWhenUsed/>
    <w:rsid w:val="00083A45"/>
    <w:rPr>
      <w:color w:val="605E5C"/>
      <w:shd w:val="clear" w:color="auto" w:fill="E1DFDD"/>
    </w:rPr>
  </w:style>
  <w:style w:type="paragraph" w:customStyle="1" w:styleId="BodyA">
    <w:name w:val="Body A"/>
    <w:rsid w:val="001A24D2"/>
    <w:pPr>
      <w:pBdr>
        <w:top w:val="nil"/>
        <w:left w:val="nil"/>
        <w:bottom w:val="nil"/>
        <w:right w:val="nil"/>
        <w:between w:val="nil"/>
        <w:bar w:val="nil"/>
      </w:pBdr>
      <w:spacing w:after="0"/>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paragraph" w:customStyle="1" w:styleId="xmsonormal">
    <w:name w:val="x_msonormal"/>
    <w:basedOn w:val="Normal"/>
    <w:rsid w:val="006906FF"/>
    <w:pPr>
      <w:spacing w:before="100" w:beforeAutospacing="1" w:after="100" w:afterAutospacing="1"/>
    </w:pPr>
    <w:rPr>
      <w:rFonts w:ascii="Times New Roman" w:eastAsia="Times New Roman" w:hAnsi="Times New Roman" w:cs="Times New Roman"/>
      <w:szCs w:val="24"/>
      <w:lang w:eastAsia="en-GB"/>
    </w:rPr>
  </w:style>
  <w:style w:type="character" w:customStyle="1" w:styleId="Heading3Char">
    <w:name w:val="Heading 3 Char"/>
    <w:basedOn w:val="DefaultParagraphFont"/>
    <w:link w:val="Heading3"/>
    <w:uiPriority w:val="9"/>
    <w:semiHidden/>
    <w:rsid w:val="00FF2B3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256">
      <w:bodyDiv w:val="1"/>
      <w:marLeft w:val="0"/>
      <w:marRight w:val="0"/>
      <w:marTop w:val="0"/>
      <w:marBottom w:val="0"/>
      <w:divBdr>
        <w:top w:val="none" w:sz="0" w:space="0" w:color="auto"/>
        <w:left w:val="none" w:sz="0" w:space="0" w:color="auto"/>
        <w:bottom w:val="none" w:sz="0" w:space="0" w:color="auto"/>
        <w:right w:val="none" w:sz="0" w:space="0" w:color="auto"/>
      </w:divBdr>
    </w:div>
    <w:div w:id="4870187">
      <w:bodyDiv w:val="1"/>
      <w:marLeft w:val="0"/>
      <w:marRight w:val="0"/>
      <w:marTop w:val="0"/>
      <w:marBottom w:val="0"/>
      <w:divBdr>
        <w:top w:val="none" w:sz="0" w:space="0" w:color="auto"/>
        <w:left w:val="none" w:sz="0" w:space="0" w:color="auto"/>
        <w:bottom w:val="none" w:sz="0" w:space="0" w:color="auto"/>
        <w:right w:val="none" w:sz="0" w:space="0" w:color="auto"/>
      </w:divBdr>
    </w:div>
    <w:div w:id="5404941">
      <w:bodyDiv w:val="1"/>
      <w:marLeft w:val="0"/>
      <w:marRight w:val="0"/>
      <w:marTop w:val="0"/>
      <w:marBottom w:val="0"/>
      <w:divBdr>
        <w:top w:val="none" w:sz="0" w:space="0" w:color="auto"/>
        <w:left w:val="none" w:sz="0" w:space="0" w:color="auto"/>
        <w:bottom w:val="none" w:sz="0" w:space="0" w:color="auto"/>
        <w:right w:val="none" w:sz="0" w:space="0" w:color="auto"/>
      </w:divBdr>
    </w:div>
    <w:div w:id="21975668">
      <w:bodyDiv w:val="1"/>
      <w:marLeft w:val="0"/>
      <w:marRight w:val="0"/>
      <w:marTop w:val="0"/>
      <w:marBottom w:val="0"/>
      <w:divBdr>
        <w:top w:val="none" w:sz="0" w:space="0" w:color="auto"/>
        <w:left w:val="none" w:sz="0" w:space="0" w:color="auto"/>
        <w:bottom w:val="none" w:sz="0" w:space="0" w:color="auto"/>
        <w:right w:val="none" w:sz="0" w:space="0" w:color="auto"/>
      </w:divBdr>
    </w:div>
    <w:div w:id="24333023">
      <w:bodyDiv w:val="1"/>
      <w:marLeft w:val="0"/>
      <w:marRight w:val="0"/>
      <w:marTop w:val="0"/>
      <w:marBottom w:val="0"/>
      <w:divBdr>
        <w:top w:val="none" w:sz="0" w:space="0" w:color="auto"/>
        <w:left w:val="none" w:sz="0" w:space="0" w:color="auto"/>
        <w:bottom w:val="none" w:sz="0" w:space="0" w:color="auto"/>
        <w:right w:val="none" w:sz="0" w:space="0" w:color="auto"/>
      </w:divBdr>
    </w:div>
    <w:div w:id="35787228">
      <w:bodyDiv w:val="1"/>
      <w:marLeft w:val="0"/>
      <w:marRight w:val="0"/>
      <w:marTop w:val="0"/>
      <w:marBottom w:val="0"/>
      <w:divBdr>
        <w:top w:val="none" w:sz="0" w:space="0" w:color="auto"/>
        <w:left w:val="none" w:sz="0" w:space="0" w:color="auto"/>
        <w:bottom w:val="none" w:sz="0" w:space="0" w:color="auto"/>
        <w:right w:val="none" w:sz="0" w:space="0" w:color="auto"/>
      </w:divBdr>
    </w:div>
    <w:div w:id="67768515">
      <w:bodyDiv w:val="1"/>
      <w:marLeft w:val="0"/>
      <w:marRight w:val="0"/>
      <w:marTop w:val="0"/>
      <w:marBottom w:val="0"/>
      <w:divBdr>
        <w:top w:val="none" w:sz="0" w:space="0" w:color="auto"/>
        <w:left w:val="none" w:sz="0" w:space="0" w:color="auto"/>
        <w:bottom w:val="none" w:sz="0" w:space="0" w:color="auto"/>
        <w:right w:val="none" w:sz="0" w:space="0" w:color="auto"/>
      </w:divBdr>
    </w:div>
    <w:div w:id="127164983">
      <w:bodyDiv w:val="1"/>
      <w:marLeft w:val="0"/>
      <w:marRight w:val="0"/>
      <w:marTop w:val="0"/>
      <w:marBottom w:val="0"/>
      <w:divBdr>
        <w:top w:val="none" w:sz="0" w:space="0" w:color="auto"/>
        <w:left w:val="none" w:sz="0" w:space="0" w:color="auto"/>
        <w:bottom w:val="none" w:sz="0" w:space="0" w:color="auto"/>
        <w:right w:val="none" w:sz="0" w:space="0" w:color="auto"/>
      </w:divBdr>
    </w:div>
    <w:div w:id="128132255">
      <w:bodyDiv w:val="1"/>
      <w:marLeft w:val="0"/>
      <w:marRight w:val="0"/>
      <w:marTop w:val="0"/>
      <w:marBottom w:val="0"/>
      <w:divBdr>
        <w:top w:val="none" w:sz="0" w:space="0" w:color="auto"/>
        <w:left w:val="none" w:sz="0" w:space="0" w:color="auto"/>
        <w:bottom w:val="none" w:sz="0" w:space="0" w:color="auto"/>
        <w:right w:val="none" w:sz="0" w:space="0" w:color="auto"/>
      </w:divBdr>
    </w:div>
    <w:div w:id="168762585">
      <w:bodyDiv w:val="1"/>
      <w:marLeft w:val="0"/>
      <w:marRight w:val="0"/>
      <w:marTop w:val="0"/>
      <w:marBottom w:val="0"/>
      <w:divBdr>
        <w:top w:val="none" w:sz="0" w:space="0" w:color="auto"/>
        <w:left w:val="none" w:sz="0" w:space="0" w:color="auto"/>
        <w:bottom w:val="none" w:sz="0" w:space="0" w:color="auto"/>
        <w:right w:val="none" w:sz="0" w:space="0" w:color="auto"/>
      </w:divBdr>
    </w:div>
    <w:div w:id="175465626">
      <w:bodyDiv w:val="1"/>
      <w:marLeft w:val="0"/>
      <w:marRight w:val="0"/>
      <w:marTop w:val="0"/>
      <w:marBottom w:val="0"/>
      <w:divBdr>
        <w:top w:val="none" w:sz="0" w:space="0" w:color="auto"/>
        <w:left w:val="none" w:sz="0" w:space="0" w:color="auto"/>
        <w:bottom w:val="none" w:sz="0" w:space="0" w:color="auto"/>
        <w:right w:val="none" w:sz="0" w:space="0" w:color="auto"/>
      </w:divBdr>
    </w:div>
    <w:div w:id="207881110">
      <w:bodyDiv w:val="1"/>
      <w:marLeft w:val="0"/>
      <w:marRight w:val="0"/>
      <w:marTop w:val="0"/>
      <w:marBottom w:val="0"/>
      <w:divBdr>
        <w:top w:val="none" w:sz="0" w:space="0" w:color="auto"/>
        <w:left w:val="none" w:sz="0" w:space="0" w:color="auto"/>
        <w:bottom w:val="none" w:sz="0" w:space="0" w:color="auto"/>
        <w:right w:val="none" w:sz="0" w:space="0" w:color="auto"/>
      </w:divBdr>
    </w:div>
    <w:div w:id="209194796">
      <w:bodyDiv w:val="1"/>
      <w:marLeft w:val="0"/>
      <w:marRight w:val="0"/>
      <w:marTop w:val="0"/>
      <w:marBottom w:val="0"/>
      <w:divBdr>
        <w:top w:val="none" w:sz="0" w:space="0" w:color="auto"/>
        <w:left w:val="none" w:sz="0" w:space="0" w:color="auto"/>
        <w:bottom w:val="none" w:sz="0" w:space="0" w:color="auto"/>
        <w:right w:val="none" w:sz="0" w:space="0" w:color="auto"/>
      </w:divBdr>
    </w:div>
    <w:div w:id="290746961">
      <w:bodyDiv w:val="1"/>
      <w:marLeft w:val="0"/>
      <w:marRight w:val="0"/>
      <w:marTop w:val="0"/>
      <w:marBottom w:val="0"/>
      <w:divBdr>
        <w:top w:val="none" w:sz="0" w:space="0" w:color="auto"/>
        <w:left w:val="none" w:sz="0" w:space="0" w:color="auto"/>
        <w:bottom w:val="none" w:sz="0" w:space="0" w:color="auto"/>
        <w:right w:val="none" w:sz="0" w:space="0" w:color="auto"/>
      </w:divBdr>
    </w:div>
    <w:div w:id="296447392">
      <w:bodyDiv w:val="1"/>
      <w:marLeft w:val="0"/>
      <w:marRight w:val="0"/>
      <w:marTop w:val="0"/>
      <w:marBottom w:val="0"/>
      <w:divBdr>
        <w:top w:val="none" w:sz="0" w:space="0" w:color="auto"/>
        <w:left w:val="none" w:sz="0" w:space="0" w:color="auto"/>
        <w:bottom w:val="none" w:sz="0" w:space="0" w:color="auto"/>
        <w:right w:val="none" w:sz="0" w:space="0" w:color="auto"/>
      </w:divBdr>
    </w:div>
    <w:div w:id="317731821">
      <w:bodyDiv w:val="1"/>
      <w:marLeft w:val="0"/>
      <w:marRight w:val="0"/>
      <w:marTop w:val="0"/>
      <w:marBottom w:val="0"/>
      <w:divBdr>
        <w:top w:val="none" w:sz="0" w:space="0" w:color="auto"/>
        <w:left w:val="none" w:sz="0" w:space="0" w:color="auto"/>
        <w:bottom w:val="none" w:sz="0" w:space="0" w:color="auto"/>
        <w:right w:val="none" w:sz="0" w:space="0" w:color="auto"/>
      </w:divBdr>
    </w:div>
    <w:div w:id="335575447">
      <w:bodyDiv w:val="1"/>
      <w:marLeft w:val="0"/>
      <w:marRight w:val="0"/>
      <w:marTop w:val="0"/>
      <w:marBottom w:val="0"/>
      <w:divBdr>
        <w:top w:val="none" w:sz="0" w:space="0" w:color="auto"/>
        <w:left w:val="none" w:sz="0" w:space="0" w:color="auto"/>
        <w:bottom w:val="none" w:sz="0" w:space="0" w:color="auto"/>
        <w:right w:val="none" w:sz="0" w:space="0" w:color="auto"/>
      </w:divBdr>
    </w:div>
    <w:div w:id="336885021">
      <w:bodyDiv w:val="1"/>
      <w:marLeft w:val="0"/>
      <w:marRight w:val="0"/>
      <w:marTop w:val="0"/>
      <w:marBottom w:val="0"/>
      <w:divBdr>
        <w:top w:val="none" w:sz="0" w:space="0" w:color="auto"/>
        <w:left w:val="none" w:sz="0" w:space="0" w:color="auto"/>
        <w:bottom w:val="none" w:sz="0" w:space="0" w:color="auto"/>
        <w:right w:val="none" w:sz="0" w:space="0" w:color="auto"/>
      </w:divBdr>
    </w:div>
    <w:div w:id="357269462">
      <w:bodyDiv w:val="1"/>
      <w:marLeft w:val="0"/>
      <w:marRight w:val="0"/>
      <w:marTop w:val="0"/>
      <w:marBottom w:val="0"/>
      <w:divBdr>
        <w:top w:val="none" w:sz="0" w:space="0" w:color="auto"/>
        <w:left w:val="none" w:sz="0" w:space="0" w:color="auto"/>
        <w:bottom w:val="none" w:sz="0" w:space="0" w:color="auto"/>
        <w:right w:val="none" w:sz="0" w:space="0" w:color="auto"/>
      </w:divBdr>
    </w:div>
    <w:div w:id="393822826">
      <w:bodyDiv w:val="1"/>
      <w:marLeft w:val="0"/>
      <w:marRight w:val="0"/>
      <w:marTop w:val="0"/>
      <w:marBottom w:val="0"/>
      <w:divBdr>
        <w:top w:val="none" w:sz="0" w:space="0" w:color="auto"/>
        <w:left w:val="none" w:sz="0" w:space="0" w:color="auto"/>
        <w:bottom w:val="none" w:sz="0" w:space="0" w:color="auto"/>
        <w:right w:val="none" w:sz="0" w:space="0" w:color="auto"/>
      </w:divBdr>
    </w:div>
    <w:div w:id="396437069">
      <w:bodyDiv w:val="1"/>
      <w:marLeft w:val="0"/>
      <w:marRight w:val="0"/>
      <w:marTop w:val="0"/>
      <w:marBottom w:val="0"/>
      <w:divBdr>
        <w:top w:val="none" w:sz="0" w:space="0" w:color="auto"/>
        <w:left w:val="none" w:sz="0" w:space="0" w:color="auto"/>
        <w:bottom w:val="none" w:sz="0" w:space="0" w:color="auto"/>
        <w:right w:val="none" w:sz="0" w:space="0" w:color="auto"/>
      </w:divBdr>
    </w:div>
    <w:div w:id="400913038">
      <w:bodyDiv w:val="1"/>
      <w:marLeft w:val="0"/>
      <w:marRight w:val="0"/>
      <w:marTop w:val="0"/>
      <w:marBottom w:val="0"/>
      <w:divBdr>
        <w:top w:val="single" w:sz="18" w:space="0" w:color="0088CC"/>
        <w:left w:val="none" w:sz="0" w:space="0" w:color="auto"/>
        <w:bottom w:val="none" w:sz="0" w:space="0" w:color="auto"/>
        <w:right w:val="none" w:sz="0" w:space="0" w:color="auto"/>
      </w:divBdr>
      <w:divsChild>
        <w:div w:id="1232274319">
          <w:marLeft w:val="0"/>
          <w:marRight w:val="0"/>
          <w:marTop w:val="0"/>
          <w:marBottom w:val="0"/>
          <w:divBdr>
            <w:top w:val="none" w:sz="0" w:space="0" w:color="auto"/>
            <w:left w:val="none" w:sz="0" w:space="0" w:color="auto"/>
            <w:bottom w:val="none" w:sz="0" w:space="0" w:color="auto"/>
            <w:right w:val="none" w:sz="0" w:space="0" w:color="auto"/>
          </w:divBdr>
          <w:divsChild>
            <w:div w:id="1586065234">
              <w:marLeft w:val="0"/>
              <w:marRight w:val="0"/>
              <w:marTop w:val="0"/>
              <w:marBottom w:val="0"/>
              <w:divBdr>
                <w:top w:val="none" w:sz="0" w:space="0" w:color="auto"/>
                <w:left w:val="none" w:sz="0" w:space="0" w:color="auto"/>
                <w:bottom w:val="none" w:sz="0" w:space="0" w:color="auto"/>
                <w:right w:val="none" w:sz="0" w:space="0" w:color="auto"/>
              </w:divBdr>
              <w:divsChild>
                <w:div w:id="1823234897">
                  <w:marLeft w:val="0"/>
                  <w:marRight w:val="0"/>
                  <w:marTop w:val="0"/>
                  <w:marBottom w:val="0"/>
                  <w:divBdr>
                    <w:top w:val="none" w:sz="0" w:space="0" w:color="auto"/>
                    <w:left w:val="none" w:sz="0" w:space="0" w:color="auto"/>
                    <w:bottom w:val="none" w:sz="0" w:space="0" w:color="auto"/>
                    <w:right w:val="none" w:sz="0" w:space="0" w:color="auto"/>
                  </w:divBdr>
                  <w:divsChild>
                    <w:div w:id="594050543">
                      <w:marLeft w:val="0"/>
                      <w:marRight w:val="0"/>
                      <w:marTop w:val="0"/>
                      <w:marBottom w:val="0"/>
                      <w:divBdr>
                        <w:top w:val="none" w:sz="0" w:space="0" w:color="auto"/>
                        <w:left w:val="none" w:sz="0" w:space="0" w:color="auto"/>
                        <w:bottom w:val="none" w:sz="0" w:space="0" w:color="auto"/>
                        <w:right w:val="none" w:sz="0" w:space="0" w:color="auto"/>
                      </w:divBdr>
                      <w:divsChild>
                        <w:div w:id="14787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962231">
      <w:bodyDiv w:val="1"/>
      <w:marLeft w:val="0"/>
      <w:marRight w:val="0"/>
      <w:marTop w:val="0"/>
      <w:marBottom w:val="0"/>
      <w:divBdr>
        <w:top w:val="none" w:sz="0" w:space="0" w:color="auto"/>
        <w:left w:val="none" w:sz="0" w:space="0" w:color="auto"/>
        <w:bottom w:val="none" w:sz="0" w:space="0" w:color="auto"/>
        <w:right w:val="none" w:sz="0" w:space="0" w:color="auto"/>
      </w:divBdr>
    </w:div>
    <w:div w:id="408577715">
      <w:bodyDiv w:val="1"/>
      <w:marLeft w:val="0"/>
      <w:marRight w:val="0"/>
      <w:marTop w:val="0"/>
      <w:marBottom w:val="0"/>
      <w:divBdr>
        <w:top w:val="none" w:sz="0" w:space="0" w:color="auto"/>
        <w:left w:val="none" w:sz="0" w:space="0" w:color="auto"/>
        <w:bottom w:val="none" w:sz="0" w:space="0" w:color="auto"/>
        <w:right w:val="none" w:sz="0" w:space="0" w:color="auto"/>
      </w:divBdr>
    </w:div>
    <w:div w:id="425806184">
      <w:bodyDiv w:val="1"/>
      <w:marLeft w:val="0"/>
      <w:marRight w:val="0"/>
      <w:marTop w:val="0"/>
      <w:marBottom w:val="0"/>
      <w:divBdr>
        <w:top w:val="none" w:sz="0" w:space="0" w:color="auto"/>
        <w:left w:val="none" w:sz="0" w:space="0" w:color="auto"/>
        <w:bottom w:val="none" w:sz="0" w:space="0" w:color="auto"/>
        <w:right w:val="none" w:sz="0" w:space="0" w:color="auto"/>
      </w:divBdr>
    </w:div>
    <w:div w:id="440493236">
      <w:bodyDiv w:val="1"/>
      <w:marLeft w:val="0"/>
      <w:marRight w:val="0"/>
      <w:marTop w:val="0"/>
      <w:marBottom w:val="0"/>
      <w:divBdr>
        <w:top w:val="none" w:sz="0" w:space="0" w:color="auto"/>
        <w:left w:val="none" w:sz="0" w:space="0" w:color="auto"/>
        <w:bottom w:val="none" w:sz="0" w:space="0" w:color="auto"/>
        <w:right w:val="none" w:sz="0" w:space="0" w:color="auto"/>
      </w:divBdr>
    </w:div>
    <w:div w:id="463039758">
      <w:bodyDiv w:val="1"/>
      <w:marLeft w:val="0"/>
      <w:marRight w:val="0"/>
      <w:marTop w:val="0"/>
      <w:marBottom w:val="0"/>
      <w:divBdr>
        <w:top w:val="none" w:sz="0" w:space="0" w:color="auto"/>
        <w:left w:val="none" w:sz="0" w:space="0" w:color="auto"/>
        <w:bottom w:val="none" w:sz="0" w:space="0" w:color="auto"/>
        <w:right w:val="none" w:sz="0" w:space="0" w:color="auto"/>
      </w:divBdr>
    </w:div>
    <w:div w:id="472330583">
      <w:bodyDiv w:val="1"/>
      <w:marLeft w:val="0"/>
      <w:marRight w:val="0"/>
      <w:marTop w:val="0"/>
      <w:marBottom w:val="0"/>
      <w:divBdr>
        <w:top w:val="none" w:sz="0" w:space="0" w:color="auto"/>
        <w:left w:val="none" w:sz="0" w:space="0" w:color="auto"/>
        <w:bottom w:val="none" w:sz="0" w:space="0" w:color="auto"/>
        <w:right w:val="none" w:sz="0" w:space="0" w:color="auto"/>
      </w:divBdr>
    </w:div>
    <w:div w:id="477574337">
      <w:bodyDiv w:val="1"/>
      <w:marLeft w:val="0"/>
      <w:marRight w:val="0"/>
      <w:marTop w:val="0"/>
      <w:marBottom w:val="0"/>
      <w:divBdr>
        <w:top w:val="none" w:sz="0" w:space="0" w:color="auto"/>
        <w:left w:val="none" w:sz="0" w:space="0" w:color="auto"/>
        <w:bottom w:val="none" w:sz="0" w:space="0" w:color="auto"/>
        <w:right w:val="none" w:sz="0" w:space="0" w:color="auto"/>
      </w:divBdr>
    </w:div>
    <w:div w:id="532697909">
      <w:bodyDiv w:val="1"/>
      <w:marLeft w:val="0"/>
      <w:marRight w:val="0"/>
      <w:marTop w:val="0"/>
      <w:marBottom w:val="0"/>
      <w:divBdr>
        <w:top w:val="none" w:sz="0" w:space="0" w:color="auto"/>
        <w:left w:val="none" w:sz="0" w:space="0" w:color="auto"/>
        <w:bottom w:val="none" w:sz="0" w:space="0" w:color="auto"/>
        <w:right w:val="none" w:sz="0" w:space="0" w:color="auto"/>
      </w:divBdr>
    </w:div>
    <w:div w:id="540437907">
      <w:bodyDiv w:val="1"/>
      <w:marLeft w:val="0"/>
      <w:marRight w:val="0"/>
      <w:marTop w:val="0"/>
      <w:marBottom w:val="0"/>
      <w:divBdr>
        <w:top w:val="none" w:sz="0" w:space="0" w:color="auto"/>
        <w:left w:val="none" w:sz="0" w:space="0" w:color="auto"/>
        <w:bottom w:val="none" w:sz="0" w:space="0" w:color="auto"/>
        <w:right w:val="none" w:sz="0" w:space="0" w:color="auto"/>
      </w:divBdr>
    </w:div>
    <w:div w:id="569120789">
      <w:bodyDiv w:val="1"/>
      <w:marLeft w:val="0"/>
      <w:marRight w:val="0"/>
      <w:marTop w:val="0"/>
      <w:marBottom w:val="0"/>
      <w:divBdr>
        <w:top w:val="none" w:sz="0" w:space="0" w:color="auto"/>
        <w:left w:val="none" w:sz="0" w:space="0" w:color="auto"/>
        <w:bottom w:val="none" w:sz="0" w:space="0" w:color="auto"/>
        <w:right w:val="none" w:sz="0" w:space="0" w:color="auto"/>
      </w:divBdr>
    </w:div>
    <w:div w:id="573902417">
      <w:bodyDiv w:val="1"/>
      <w:marLeft w:val="0"/>
      <w:marRight w:val="0"/>
      <w:marTop w:val="0"/>
      <w:marBottom w:val="0"/>
      <w:divBdr>
        <w:top w:val="none" w:sz="0" w:space="0" w:color="auto"/>
        <w:left w:val="none" w:sz="0" w:space="0" w:color="auto"/>
        <w:bottom w:val="none" w:sz="0" w:space="0" w:color="auto"/>
        <w:right w:val="none" w:sz="0" w:space="0" w:color="auto"/>
      </w:divBdr>
    </w:div>
    <w:div w:id="579174022">
      <w:bodyDiv w:val="1"/>
      <w:marLeft w:val="0"/>
      <w:marRight w:val="0"/>
      <w:marTop w:val="0"/>
      <w:marBottom w:val="0"/>
      <w:divBdr>
        <w:top w:val="none" w:sz="0" w:space="0" w:color="auto"/>
        <w:left w:val="none" w:sz="0" w:space="0" w:color="auto"/>
        <w:bottom w:val="none" w:sz="0" w:space="0" w:color="auto"/>
        <w:right w:val="none" w:sz="0" w:space="0" w:color="auto"/>
      </w:divBdr>
    </w:div>
    <w:div w:id="599336625">
      <w:bodyDiv w:val="1"/>
      <w:marLeft w:val="0"/>
      <w:marRight w:val="0"/>
      <w:marTop w:val="0"/>
      <w:marBottom w:val="0"/>
      <w:divBdr>
        <w:top w:val="none" w:sz="0" w:space="0" w:color="auto"/>
        <w:left w:val="none" w:sz="0" w:space="0" w:color="auto"/>
        <w:bottom w:val="none" w:sz="0" w:space="0" w:color="auto"/>
        <w:right w:val="none" w:sz="0" w:space="0" w:color="auto"/>
      </w:divBdr>
    </w:div>
    <w:div w:id="618688855">
      <w:bodyDiv w:val="1"/>
      <w:marLeft w:val="0"/>
      <w:marRight w:val="0"/>
      <w:marTop w:val="0"/>
      <w:marBottom w:val="0"/>
      <w:divBdr>
        <w:top w:val="none" w:sz="0" w:space="0" w:color="auto"/>
        <w:left w:val="none" w:sz="0" w:space="0" w:color="auto"/>
        <w:bottom w:val="none" w:sz="0" w:space="0" w:color="auto"/>
        <w:right w:val="none" w:sz="0" w:space="0" w:color="auto"/>
      </w:divBdr>
    </w:div>
    <w:div w:id="619798984">
      <w:bodyDiv w:val="1"/>
      <w:marLeft w:val="0"/>
      <w:marRight w:val="0"/>
      <w:marTop w:val="0"/>
      <w:marBottom w:val="0"/>
      <w:divBdr>
        <w:top w:val="none" w:sz="0" w:space="0" w:color="auto"/>
        <w:left w:val="none" w:sz="0" w:space="0" w:color="auto"/>
        <w:bottom w:val="none" w:sz="0" w:space="0" w:color="auto"/>
        <w:right w:val="none" w:sz="0" w:space="0" w:color="auto"/>
      </w:divBdr>
    </w:div>
    <w:div w:id="643654887">
      <w:bodyDiv w:val="1"/>
      <w:marLeft w:val="0"/>
      <w:marRight w:val="0"/>
      <w:marTop w:val="0"/>
      <w:marBottom w:val="0"/>
      <w:divBdr>
        <w:top w:val="none" w:sz="0" w:space="0" w:color="auto"/>
        <w:left w:val="none" w:sz="0" w:space="0" w:color="auto"/>
        <w:bottom w:val="none" w:sz="0" w:space="0" w:color="auto"/>
        <w:right w:val="none" w:sz="0" w:space="0" w:color="auto"/>
      </w:divBdr>
    </w:div>
    <w:div w:id="657729046">
      <w:bodyDiv w:val="1"/>
      <w:marLeft w:val="0"/>
      <w:marRight w:val="0"/>
      <w:marTop w:val="0"/>
      <w:marBottom w:val="0"/>
      <w:divBdr>
        <w:top w:val="none" w:sz="0" w:space="0" w:color="auto"/>
        <w:left w:val="none" w:sz="0" w:space="0" w:color="auto"/>
        <w:bottom w:val="none" w:sz="0" w:space="0" w:color="auto"/>
        <w:right w:val="none" w:sz="0" w:space="0" w:color="auto"/>
      </w:divBdr>
    </w:div>
    <w:div w:id="700984210">
      <w:bodyDiv w:val="1"/>
      <w:marLeft w:val="0"/>
      <w:marRight w:val="0"/>
      <w:marTop w:val="0"/>
      <w:marBottom w:val="0"/>
      <w:divBdr>
        <w:top w:val="none" w:sz="0" w:space="0" w:color="auto"/>
        <w:left w:val="none" w:sz="0" w:space="0" w:color="auto"/>
        <w:bottom w:val="none" w:sz="0" w:space="0" w:color="auto"/>
        <w:right w:val="none" w:sz="0" w:space="0" w:color="auto"/>
      </w:divBdr>
    </w:div>
    <w:div w:id="705838834">
      <w:bodyDiv w:val="1"/>
      <w:marLeft w:val="0"/>
      <w:marRight w:val="0"/>
      <w:marTop w:val="0"/>
      <w:marBottom w:val="0"/>
      <w:divBdr>
        <w:top w:val="none" w:sz="0" w:space="0" w:color="auto"/>
        <w:left w:val="none" w:sz="0" w:space="0" w:color="auto"/>
        <w:bottom w:val="none" w:sz="0" w:space="0" w:color="auto"/>
        <w:right w:val="none" w:sz="0" w:space="0" w:color="auto"/>
      </w:divBdr>
    </w:div>
    <w:div w:id="713390816">
      <w:bodyDiv w:val="1"/>
      <w:marLeft w:val="0"/>
      <w:marRight w:val="0"/>
      <w:marTop w:val="0"/>
      <w:marBottom w:val="0"/>
      <w:divBdr>
        <w:top w:val="none" w:sz="0" w:space="0" w:color="auto"/>
        <w:left w:val="none" w:sz="0" w:space="0" w:color="auto"/>
        <w:bottom w:val="none" w:sz="0" w:space="0" w:color="auto"/>
        <w:right w:val="none" w:sz="0" w:space="0" w:color="auto"/>
      </w:divBdr>
      <w:divsChild>
        <w:div w:id="1258638379">
          <w:marLeft w:val="0"/>
          <w:marRight w:val="0"/>
          <w:marTop w:val="0"/>
          <w:marBottom w:val="0"/>
          <w:divBdr>
            <w:top w:val="none" w:sz="0" w:space="0" w:color="auto"/>
            <w:left w:val="none" w:sz="0" w:space="0" w:color="auto"/>
            <w:bottom w:val="none" w:sz="0" w:space="0" w:color="auto"/>
            <w:right w:val="none" w:sz="0" w:space="0" w:color="auto"/>
          </w:divBdr>
        </w:div>
        <w:div w:id="987320694">
          <w:marLeft w:val="0"/>
          <w:marRight w:val="0"/>
          <w:marTop w:val="0"/>
          <w:marBottom w:val="0"/>
          <w:divBdr>
            <w:top w:val="none" w:sz="0" w:space="0" w:color="auto"/>
            <w:left w:val="none" w:sz="0" w:space="0" w:color="auto"/>
            <w:bottom w:val="none" w:sz="0" w:space="0" w:color="auto"/>
            <w:right w:val="none" w:sz="0" w:space="0" w:color="auto"/>
          </w:divBdr>
        </w:div>
        <w:div w:id="606471373">
          <w:marLeft w:val="0"/>
          <w:marRight w:val="0"/>
          <w:marTop w:val="0"/>
          <w:marBottom w:val="0"/>
          <w:divBdr>
            <w:top w:val="none" w:sz="0" w:space="0" w:color="auto"/>
            <w:left w:val="none" w:sz="0" w:space="0" w:color="auto"/>
            <w:bottom w:val="none" w:sz="0" w:space="0" w:color="auto"/>
            <w:right w:val="none" w:sz="0" w:space="0" w:color="auto"/>
          </w:divBdr>
        </w:div>
        <w:div w:id="979573207">
          <w:marLeft w:val="0"/>
          <w:marRight w:val="0"/>
          <w:marTop w:val="0"/>
          <w:marBottom w:val="0"/>
          <w:divBdr>
            <w:top w:val="none" w:sz="0" w:space="0" w:color="auto"/>
            <w:left w:val="none" w:sz="0" w:space="0" w:color="auto"/>
            <w:bottom w:val="none" w:sz="0" w:space="0" w:color="auto"/>
            <w:right w:val="none" w:sz="0" w:space="0" w:color="auto"/>
          </w:divBdr>
        </w:div>
        <w:div w:id="1575772601">
          <w:marLeft w:val="0"/>
          <w:marRight w:val="0"/>
          <w:marTop w:val="0"/>
          <w:marBottom w:val="0"/>
          <w:divBdr>
            <w:top w:val="none" w:sz="0" w:space="0" w:color="auto"/>
            <w:left w:val="none" w:sz="0" w:space="0" w:color="auto"/>
            <w:bottom w:val="none" w:sz="0" w:space="0" w:color="auto"/>
            <w:right w:val="none" w:sz="0" w:space="0" w:color="auto"/>
          </w:divBdr>
        </w:div>
      </w:divsChild>
    </w:div>
    <w:div w:id="725108210">
      <w:bodyDiv w:val="1"/>
      <w:marLeft w:val="0"/>
      <w:marRight w:val="0"/>
      <w:marTop w:val="0"/>
      <w:marBottom w:val="0"/>
      <w:divBdr>
        <w:top w:val="none" w:sz="0" w:space="0" w:color="auto"/>
        <w:left w:val="none" w:sz="0" w:space="0" w:color="auto"/>
        <w:bottom w:val="none" w:sz="0" w:space="0" w:color="auto"/>
        <w:right w:val="none" w:sz="0" w:space="0" w:color="auto"/>
      </w:divBdr>
    </w:div>
    <w:div w:id="735662112">
      <w:bodyDiv w:val="1"/>
      <w:marLeft w:val="0"/>
      <w:marRight w:val="0"/>
      <w:marTop w:val="0"/>
      <w:marBottom w:val="0"/>
      <w:divBdr>
        <w:top w:val="none" w:sz="0" w:space="0" w:color="auto"/>
        <w:left w:val="none" w:sz="0" w:space="0" w:color="auto"/>
        <w:bottom w:val="none" w:sz="0" w:space="0" w:color="auto"/>
        <w:right w:val="none" w:sz="0" w:space="0" w:color="auto"/>
      </w:divBdr>
    </w:div>
    <w:div w:id="744106012">
      <w:bodyDiv w:val="1"/>
      <w:marLeft w:val="0"/>
      <w:marRight w:val="0"/>
      <w:marTop w:val="0"/>
      <w:marBottom w:val="0"/>
      <w:divBdr>
        <w:top w:val="none" w:sz="0" w:space="0" w:color="auto"/>
        <w:left w:val="none" w:sz="0" w:space="0" w:color="auto"/>
        <w:bottom w:val="none" w:sz="0" w:space="0" w:color="auto"/>
        <w:right w:val="none" w:sz="0" w:space="0" w:color="auto"/>
      </w:divBdr>
    </w:div>
    <w:div w:id="750857125">
      <w:bodyDiv w:val="1"/>
      <w:marLeft w:val="0"/>
      <w:marRight w:val="0"/>
      <w:marTop w:val="0"/>
      <w:marBottom w:val="0"/>
      <w:divBdr>
        <w:top w:val="none" w:sz="0" w:space="0" w:color="auto"/>
        <w:left w:val="none" w:sz="0" w:space="0" w:color="auto"/>
        <w:bottom w:val="none" w:sz="0" w:space="0" w:color="auto"/>
        <w:right w:val="none" w:sz="0" w:space="0" w:color="auto"/>
      </w:divBdr>
    </w:div>
    <w:div w:id="752318029">
      <w:bodyDiv w:val="1"/>
      <w:marLeft w:val="0"/>
      <w:marRight w:val="0"/>
      <w:marTop w:val="0"/>
      <w:marBottom w:val="0"/>
      <w:divBdr>
        <w:top w:val="none" w:sz="0" w:space="0" w:color="auto"/>
        <w:left w:val="none" w:sz="0" w:space="0" w:color="auto"/>
        <w:bottom w:val="none" w:sz="0" w:space="0" w:color="auto"/>
        <w:right w:val="none" w:sz="0" w:space="0" w:color="auto"/>
      </w:divBdr>
    </w:div>
    <w:div w:id="765422561">
      <w:bodyDiv w:val="1"/>
      <w:marLeft w:val="0"/>
      <w:marRight w:val="0"/>
      <w:marTop w:val="0"/>
      <w:marBottom w:val="0"/>
      <w:divBdr>
        <w:top w:val="none" w:sz="0" w:space="0" w:color="auto"/>
        <w:left w:val="none" w:sz="0" w:space="0" w:color="auto"/>
        <w:bottom w:val="none" w:sz="0" w:space="0" w:color="auto"/>
        <w:right w:val="none" w:sz="0" w:space="0" w:color="auto"/>
      </w:divBdr>
    </w:div>
    <w:div w:id="765465452">
      <w:bodyDiv w:val="1"/>
      <w:marLeft w:val="0"/>
      <w:marRight w:val="0"/>
      <w:marTop w:val="0"/>
      <w:marBottom w:val="0"/>
      <w:divBdr>
        <w:top w:val="none" w:sz="0" w:space="0" w:color="auto"/>
        <w:left w:val="none" w:sz="0" w:space="0" w:color="auto"/>
        <w:bottom w:val="none" w:sz="0" w:space="0" w:color="auto"/>
        <w:right w:val="none" w:sz="0" w:space="0" w:color="auto"/>
      </w:divBdr>
      <w:divsChild>
        <w:div w:id="1865636056">
          <w:marLeft w:val="0"/>
          <w:marRight w:val="0"/>
          <w:marTop w:val="0"/>
          <w:marBottom w:val="0"/>
          <w:divBdr>
            <w:top w:val="none" w:sz="0" w:space="0" w:color="auto"/>
            <w:left w:val="none" w:sz="0" w:space="0" w:color="auto"/>
            <w:bottom w:val="none" w:sz="0" w:space="0" w:color="auto"/>
            <w:right w:val="none" w:sz="0" w:space="0" w:color="auto"/>
          </w:divBdr>
        </w:div>
        <w:div w:id="1779328487">
          <w:marLeft w:val="0"/>
          <w:marRight w:val="0"/>
          <w:marTop w:val="0"/>
          <w:marBottom w:val="0"/>
          <w:divBdr>
            <w:top w:val="none" w:sz="0" w:space="0" w:color="auto"/>
            <w:left w:val="none" w:sz="0" w:space="0" w:color="auto"/>
            <w:bottom w:val="none" w:sz="0" w:space="0" w:color="auto"/>
            <w:right w:val="none" w:sz="0" w:space="0" w:color="auto"/>
          </w:divBdr>
        </w:div>
        <w:div w:id="1675450444">
          <w:marLeft w:val="0"/>
          <w:marRight w:val="0"/>
          <w:marTop w:val="0"/>
          <w:marBottom w:val="0"/>
          <w:divBdr>
            <w:top w:val="none" w:sz="0" w:space="0" w:color="auto"/>
            <w:left w:val="none" w:sz="0" w:space="0" w:color="auto"/>
            <w:bottom w:val="none" w:sz="0" w:space="0" w:color="auto"/>
            <w:right w:val="none" w:sz="0" w:space="0" w:color="auto"/>
          </w:divBdr>
        </w:div>
        <w:div w:id="33581562">
          <w:marLeft w:val="0"/>
          <w:marRight w:val="0"/>
          <w:marTop w:val="0"/>
          <w:marBottom w:val="0"/>
          <w:divBdr>
            <w:top w:val="none" w:sz="0" w:space="0" w:color="auto"/>
            <w:left w:val="none" w:sz="0" w:space="0" w:color="auto"/>
            <w:bottom w:val="none" w:sz="0" w:space="0" w:color="auto"/>
            <w:right w:val="none" w:sz="0" w:space="0" w:color="auto"/>
          </w:divBdr>
        </w:div>
        <w:div w:id="1311137199">
          <w:marLeft w:val="0"/>
          <w:marRight w:val="0"/>
          <w:marTop w:val="0"/>
          <w:marBottom w:val="0"/>
          <w:divBdr>
            <w:top w:val="none" w:sz="0" w:space="0" w:color="auto"/>
            <w:left w:val="none" w:sz="0" w:space="0" w:color="auto"/>
            <w:bottom w:val="none" w:sz="0" w:space="0" w:color="auto"/>
            <w:right w:val="none" w:sz="0" w:space="0" w:color="auto"/>
          </w:divBdr>
        </w:div>
        <w:div w:id="561328603">
          <w:marLeft w:val="0"/>
          <w:marRight w:val="0"/>
          <w:marTop w:val="0"/>
          <w:marBottom w:val="0"/>
          <w:divBdr>
            <w:top w:val="none" w:sz="0" w:space="0" w:color="auto"/>
            <w:left w:val="none" w:sz="0" w:space="0" w:color="auto"/>
            <w:bottom w:val="none" w:sz="0" w:space="0" w:color="auto"/>
            <w:right w:val="none" w:sz="0" w:space="0" w:color="auto"/>
          </w:divBdr>
        </w:div>
        <w:div w:id="810828304">
          <w:marLeft w:val="0"/>
          <w:marRight w:val="0"/>
          <w:marTop w:val="0"/>
          <w:marBottom w:val="0"/>
          <w:divBdr>
            <w:top w:val="none" w:sz="0" w:space="0" w:color="auto"/>
            <w:left w:val="none" w:sz="0" w:space="0" w:color="auto"/>
            <w:bottom w:val="none" w:sz="0" w:space="0" w:color="auto"/>
            <w:right w:val="none" w:sz="0" w:space="0" w:color="auto"/>
          </w:divBdr>
        </w:div>
        <w:div w:id="2055301916">
          <w:marLeft w:val="0"/>
          <w:marRight w:val="0"/>
          <w:marTop w:val="0"/>
          <w:marBottom w:val="0"/>
          <w:divBdr>
            <w:top w:val="none" w:sz="0" w:space="0" w:color="auto"/>
            <w:left w:val="none" w:sz="0" w:space="0" w:color="auto"/>
            <w:bottom w:val="none" w:sz="0" w:space="0" w:color="auto"/>
            <w:right w:val="none" w:sz="0" w:space="0" w:color="auto"/>
          </w:divBdr>
        </w:div>
        <w:div w:id="855191770">
          <w:marLeft w:val="0"/>
          <w:marRight w:val="0"/>
          <w:marTop w:val="0"/>
          <w:marBottom w:val="0"/>
          <w:divBdr>
            <w:top w:val="none" w:sz="0" w:space="0" w:color="auto"/>
            <w:left w:val="none" w:sz="0" w:space="0" w:color="auto"/>
            <w:bottom w:val="none" w:sz="0" w:space="0" w:color="auto"/>
            <w:right w:val="none" w:sz="0" w:space="0" w:color="auto"/>
          </w:divBdr>
        </w:div>
        <w:div w:id="982780128">
          <w:marLeft w:val="0"/>
          <w:marRight w:val="0"/>
          <w:marTop w:val="0"/>
          <w:marBottom w:val="0"/>
          <w:divBdr>
            <w:top w:val="none" w:sz="0" w:space="0" w:color="auto"/>
            <w:left w:val="none" w:sz="0" w:space="0" w:color="auto"/>
            <w:bottom w:val="none" w:sz="0" w:space="0" w:color="auto"/>
            <w:right w:val="none" w:sz="0" w:space="0" w:color="auto"/>
          </w:divBdr>
        </w:div>
        <w:div w:id="205527208">
          <w:marLeft w:val="0"/>
          <w:marRight w:val="0"/>
          <w:marTop w:val="0"/>
          <w:marBottom w:val="0"/>
          <w:divBdr>
            <w:top w:val="none" w:sz="0" w:space="0" w:color="auto"/>
            <w:left w:val="none" w:sz="0" w:space="0" w:color="auto"/>
            <w:bottom w:val="none" w:sz="0" w:space="0" w:color="auto"/>
            <w:right w:val="none" w:sz="0" w:space="0" w:color="auto"/>
          </w:divBdr>
        </w:div>
        <w:div w:id="2007322233">
          <w:marLeft w:val="0"/>
          <w:marRight w:val="0"/>
          <w:marTop w:val="0"/>
          <w:marBottom w:val="0"/>
          <w:divBdr>
            <w:top w:val="none" w:sz="0" w:space="0" w:color="auto"/>
            <w:left w:val="none" w:sz="0" w:space="0" w:color="auto"/>
            <w:bottom w:val="none" w:sz="0" w:space="0" w:color="auto"/>
            <w:right w:val="none" w:sz="0" w:space="0" w:color="auto"/>
          </w:divBdr>
        </w:div>
        <w:div w:id="207378470">
          <w:marLeft w:val="0"/>
          <w:marRight w:val="0"/>
          <w:marTop w:val="0"/>
          <w:marBottom w:val="0"/>
          <w:divBdr>
            <w:top w:val="none" w:sz="0" w:space="0" w:color="auto"/>
            <w:left w:val="none" w:sz="0" w:space="0" w:color="auto"/>
            <w:bottom w:val="none" w:sz="0" w:space="0" w:color="auto"/>
            <w:right w:val="none" w:sz="0" w:space="0" w:color="auto"/>
          </w:divBdr>
        </w:div>
        <w:div w:id="956760942">
          <w:marLeft w:val="0"/>
          <w:marRight w:val="0"/>
          <w:marTop w:val="0"/>
          <w:marBottom w:val="0"/>
          <w:divBdr>
            <w:top w:val="none" w:sz="0" w:space="0" w:color="auto"/>
            <w:left w:val="none" w:sz="0" w:space="0" w:color="auto"/>
            <w:bottom w:val="none" w:sz="0" w:space="0" w:color="auto"/>
            <w:right w:val="none" w:sz="0" w:space="0" w:color="auto"/>
          </w:divBdr>
        </w:div>
        <w:div w:id="404764347">
          <w:marLeft w:val="0"/>
          <w:marRight w:val="0"/>
          <w:marTop w:val="0"/>
          <w:marBottom w:val="0"/>
          <w:divBdr>
            <w:top w:val="none" w:sz="0" w:space="0" w:color="auto"/>
            <w:left w:val="none" w:sz="0" w:space="0" w:color="auto"/>
            <w:bottom w:val="none" w:sz="0" w:space="0" w:color="auto"/>
            <w:right w:val="none" w:sz="0" w:space="0" w:color="auto"/>
          </w:divBdr>
        </w:div>
        <w:div w:id="1238398135">
          <w:marLeft w:val="0"/>
          <w:marRight w:val="0"/>
          <w:marTop w:val="0"/>
          <w:marBottom w:val="0"/>
          <w:divBdr>
            <w:top w:val="none" w:sz="0" w:space="0" w:color="auto"/>
            <w:left w:val="none" w:sz="0" w:space="0" w:color="auto"/>
            <w:bottom w:val="none" w:sz="0" w:space="0" w:color="auto"/>
            <w:right w:val="none" w:sz="0" w:space="0" w:color="auto"/>
          </w:divBdr>
        </w:div>
      </w:divsChild>
    </w:div>
    <w:div w:id="774598456">
      <w:bodyDiv w:val="1"/>
      <w:marLeft w:val="0"/>
      <w:marRight w:val="0"/>
      <w:marTop w:val="0"/>
      <w:marBottom w:val="0"/>
      <w:divBdr>
        <w:top w:val="none" w:sz="0" w:space="0" w:color="auto"/>
        <w:left w:val="none" w:sz="0" w:space="0" w:color="auto"/>
        <w:bottom w:val="none" w:sz="0" w:space="0" w:color="auto"/>
        <w:right w:val="none" w:sz="0" w:space="0" w:color="auto"/>
      </w:divBdr>
    </w:div>
    <w:div w:id="783621177">
      <w:bodyDiv w:val="1"/>
      <w:marLeft w:val="0"/>
      <w:marRight w:val="0"/>
      <w:marTop w:val="0"/>
      <w:marBottom w:val="0"/>
      <w:divBdr>
        <w:top w:val="none" w:sz="0" w:space="0" w:color="auto"/>
        <w:left w:val="none" w:sz="0" w:space="0" w:color="auto"/>
        <w:bottom w:val="none" w:sz="0" w:space="0" w:color="auto"/>
        <w:right w:val="none" w:sz="0" w:space="0" w:color="auto"/>
      </w:divBdr>
    </w:div>
    <w:div w:id="783891088">
      <w:bodyDiv w:val="1"/>
      <w:marLeft w:val="0"/>
      <w:marRight w:val="0"/>
      <w:marTop w:val="0"/>
      <w:marBottom w:val="0"/>
      <w:divBdr>
        <w:top w:val="none" w:sz="0" w:space="0" w:color="auto"/>
        <w:left w:val="none" w:sz="0" w:space="0" w:color="auto"/>
        <w:bottom w:val="none" w:sz="0" w:space="0" w:color="auto"/>
        <w:right w:val="none" w:sz="0" w:space="0" w:color="auto"/>
      </w:divBdr>
    </w:div>
    <w:div w:id="820777184">
      <w:bodyDiv w:val="1"/>
      <w:marLeft w:val="0"/>
      <w:marRight w:val="0"/>
      <w:marTop w:val="0"/>
      <w:marBottom w:val="0"/>
      <w:divBdr>
        <w:top w:val="none" w:sz="0" w:space="0" w:color="auto"/>
        <w:left w:val="none" w:sz="0" w:space="0" w:color="auto"/>
        <w:bottom w:val="none" w:sz="0" w:space="0" w:color="auto"/>
        <w:right w:val="none" w:sz="0" w:space="0" w:color="auto"/>
      </w:divBdr>
    </w:div>
    <w:div w:id="835270929">
      <w:bodyDiv w:val="1"/>
      <w:marLeft w:val="0"/>
      <w:marRight w:val="0"/>
      <w:marTop w:val="0"/>
      <w:marBottom w:val="0"/>
      <w:divBdr>
        <w:top w:val="none" w:sz="0" w:space="0" w:color="auto"/>
        <w:left w:val="none" w:sz="0" w:space="0" w:color="auto"/>
        <w:bottom w:val="none" w:sz="0" w:space="0" w:color="auto"/>
        <w:right w:val="none" w:sz="0" w:space="0" w:color="auto"/>
      </w:divBdr>
    </w:div>
    <w:div w:id="839546549">
      <w:bodyDiv w:val="1"/>
      <w:marLeft w:val="0"/>
      <w:marRight w:val="0"/>
      <w:marTop w:val="0"/>
      <w:marBottom w:val="0"/>
      <w:divBdr>
        <w:top w:val="none" w:sz="0" w:space="0" w:color="auto"/>
        <w:left w:val="none" w:sz="0" w:space="0" w:color="auto"/>
        <w:bottom w:val="none" w:sz="0" w:space="0" w:color="auto"/>
        <w:right w:val="none" w:sz="0" w:space="0" w:color="auto"/>
      </w:divBdr>
    </w:div>
    <w:div w:id="858473021">
      <w:bodyDiv w:val="1"/>
      <w:marLeft w:val="0"/>
      <w:marRight w:val="0"/>
      <w:marTop w:val="0"/>
      <w:marBottom w:val="0"/>
      <w:divBdr>
        <w:top w:val="none" w:sz="0" w:space="0" w:color="auto"/>
        <w:left w:val="none" w:sz="0" w:space="0" w:color="auto"/>
        <w:bottom w:val="none" w:sz="0" w:space="0" w:color="auto"/>
        <w:right w:val="none" w:sz="0" w:space="0" w:color="auto"/>
      </w:divBdr>
    </w:div>
    <w:div w:id="863130025">
      <w:bodyDiv w:val="1"/>
      <w:marLeft w:val="0"/>
      <w:marRight w:val="0"/>
      <w:marTop w:val="0"/>
      <w:marBottom w:val="0"/>
      <w:divBdr>
        <w:top w:val="none" w:sz="0" w:space="0" w:color="auto"/>
        <w:left w:val="none" w:sz="0" w:space="0" w:color="auto"/>
        <w:bottom w:val="none" w:sz="0" w:space="0" w:color="auto"/>
        <w:right w:val="none" w:sz="0" w:space="0" w:color="auto"/>
      </w:divBdr>
    </w:div>
    <w:div w:id="918098329">
      <w:bodyDiv w:val="1"/>
      <w:marLeft w:val="0"/>
      <w:marRight w:val="0"/>
      <w:marTop w:val="0"/>
      <w:marBottom w:val="0"/>
      <w:divBdr>
        <w:top w:val="none" w:sz="0" w:space="0" w:color="auto"/>
        <w:left w:val="none" w:sz="0" w:space="0" w:color="auto"/>
        <w:bottom w:val="none" w:sz="0" w:space="0" w:color="auto"/>
        <w:right w:val="none" w:sz="0" w:space="0" w:color="auto"/>
      </w:divBdr>
    </w:div>
    <w:div w:id="922572756">
      <w:bodyDiv w:val="1"/>
      <w:marLeft w:val="0"/>
      <w:marRight w:val="0"/>
      <w:marTop w:val="0"/>
      <w:marBottom w:val="0"/>
      <w:divBdr>
        <w:top w:val="none" w:sz="0" w:space="0" w:color="auto"/>
        <w:left w:val="none" w:sz="0" w:space="0" w:color="auto"/>
        <w:bottom w:val="none" w:sz="0" w:space="0" w:color="auto"/>
        <w:right w:val="none" w:sz="0" w:space="0" w:color="auto"/>
      </w:divBdr>
    </w:div>
    <w:div w:id="933125362">
      <w:bodyDiv w:val="1"/>
      <w:marLeft w:val="0"/>
      <w:marRight w:val="0"/>
      <w:marTop w:val="0"/>
      <w:marBottom w:val="0"/>
      <w:divBdr>
        <w:top w:val="none" w:sz="0" w:space="0" w:color="auto"/>
        <w:left w:val="none" w:sz="0" w:space="0" w:color="auto"/>
        <w:bottom w:val="none" w:sz="0" w:space="0" w:color="auto"/>
        <w:right w:val="none" w:sz="0" w:space="0" w:color="auto"/>
      </w:divBdr>
    </w:div>
    <w:div w:id="958609927">
      <w:bodyDiv w:val="1"/>
      <w:marLeft w:val="0"/>
      <w:marRight w:val="0"/>
      <w:marTop w:val="0"/>
      <w:marBottom w:val="0"/>
      <w:divBdr>
        <w:top w:val="none" w:sz="0" w:space="0" w:color="auto"/>
        <w:left w:val="none" w:sz="0" w:space="0" w:color="auto"/>
        <w:bottom w:val="none" w:sz="0" w:space="0" w:color="auto"/>
        <w:right w:val="none" w:sz="0" w:space="0" w:color="auto"/>
      </w:divBdr>
    </w:div>
    <w:div w:id="984118345">
      <w:bodyDiv w:val="1"/>
      <w:marLeft w:val="0"/>
      <w:marRight w:val="0"/>
      <w:marTop w:val="0"/>
      <w:marBottom w:val="0"/>
      <w:divBdr>
        <w:top w:val="none" w:sz="0" w:space="0" w:color="auto"/>
        <w:left w:val="none" w:sz="0" w:space="0" w:color="auto"/>
        <w:bottom w:val="none" w:sz="0" w:space="0" w:color="auto"/>
        <w:right w:val="none" w:sz="0" w:space="0" w:color="auto"/>
      </w:divBdr>
    </w:div>
    <w:div w:id="992023000">
      <w:bodyDiv w:val="1"/>
      <w:marLeft w:val="0"/>
      <w:marRight w:val="0"/>
      <w:marTop w:val="0"/>
      <w:marBottom w:val="0"/>
      <w:divBdr>
        <w:top w:val="none" w:sz="0" w:space="0" w:color="auto"/>
        <w:left w:val="none" w:sz="0" w:space="0" w:color="auto"/>
        <w:bottom w:val="none" w:sz="0" w:space="0" w:color="auto"/>
        <w:right w:val="none" w:sz="0" w:space="0" w:color="auto"/>
      </w:divBdr>
    </w:div>
    <w:div w:id="995454423">
      <w:bodyDiv w:val="1"/>
      <w:marLeft w:val="0"/>
      <w:marRight w:val="0"/>
      <w:marTop w:val="0"/>
      <w:marBottom w:val="0"/>
      <w:divBdr>
        <w:top w:val="none" w:sz="0" w:space="0" w:color="auto"/>
        <w:left w:val="none" w:sz="0" w:space="0" w:color="auto"/>
        <w:bottom w:val="none" w:sz="0" w:space="0" w:color="auto"/>
        <w:right w:val="none" w:sz="0" w:space="0" w:color="auto"/>
      </w:divBdr>
    </w:div>
    <w:div w:id="1047946060">
      <w:bodyDiv w:val="1"/>
      <w:marLeft w:val="0"/>
      <w:marRight w:val="0"/>
      <w:marTop w:val="0"/>
      <w:marBottom w:val="0"/>
      <w:divBdr>
        <w:top w:val="none" w:sz="0" w:space="0" w:color="auto"/>
        <w:left w:val="none" w:sz="0" w:space="0" w:color="auto"/>
        <w:bottom w:val="none" w:sz="0" w:space="0" w:color="auto"/>
        <w:right w:val="none" w:sz="0" w:space="0" w:color="auto"/>
      </w:divBdr>
    </w:div>
    <w:div w:id="1062220810">
      <w:bodyDiv w:val="1"/>
      <w:marLeft w:val="0"/>
      <w:marRight w:val="0"/>
      <w:marTop w:val="0"/>
      <w:marBottom w:val="0"/>
      <w:divBdr>
        <w:top w:val="none" w:sz="0" w:space="0" w:color="auto"/>
        <w:left w:val="none" w:sz="0" w:space="0" w:color="auto"/>
        <w:bottom w:val="none" w:sz="0" w:space="0" w:color="auto"/>
        <w:right w:val="none" w:sz="0" w:space="0" w:color="auto"/>
      </w:divBdr>
    </w:div>
    <w:div w:id="1087726666">
      <w:bodyDiv w:val="1"/>
      <w:marLeft w:val="0"/>
      <w:marRight w:val="0"/>
      <w:marTop w:val="0"/>
      <w:marBottom w:val="0"/>
      <w:divBdr>
        <w:top w:val="none" w:sz="0" w:space="0" w:color="auto"/>
        <w:left w:val="none" w:sz="0" w:space="0" w:color="auto"/>
        <w:bottom w:val="none" w:sz="0" w:space="0" w:color="auto"/>
        <w:right w:val="none" w:sz="0" w:space="0" w:color="auto"/>
      </w:divBdr>
    </w:div>
    <w:div w:id="1107578891">
      <w:bodyDiv w:val="1"/>
      <w:marLeft w:val="0"/>
      <w:marRight w:val="0"/>
      <w:marTop w:val="0"/>
      <w:marBottom w:val="0"/>
      <w:divBdr>
        <w:top w:val="none" w:sz="0" w:space="0" w:color="auto"/>
        <w:left w:val="none" w:sz="0" w:space="0" w:color="auto"/>
        <w:bottom w:val="none" w:sz="0" w:space="0" w:color="auto"/>
        <w:right w:val="none" w:sz="0" w:space="0" w:color="auto"/>
      </w:divBdr>
    </w:div>
    <w:div w:id="1117719746">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
    <w:div w:id="1124496858">
      <w:bodyDiv w:val="1"/>
      <w:marLeft w:val="0"/>
      <w:marRight w:val="0"/>
      <w:marTop w:val="0"/>
      <w:marBottom w:val="0"/>
      <w:divBdr>
        <w:top w:val="none" w:sz="0" w:space="0" w:color="auto"/>
        <w:left w:val="none" w:sz="0" w:space="0" w:color="auto"/>
        <w:bottom w:val="none" w:sz="0" w:space="0" w:color="auto"/>
        <w:right w:val="none" w:sz="0" w:space="0" w:color="auto"/>
      </w:divBdr>
    </w:div>
    <w:div w:id="1127312217">
      <w:bodyDiv w:val="1"/>
      <w:marLeft w:val="0"/>
      <w:marRight w:val="0"/>
      <w:marTop w:val="0"/>
      <w:marBottom w:val="0"/>
      <w:divBdr>
        <w:top w:val="none" w:sz="0" w:space="0" w:color="auto"/>
        <w:left w:val="none" w:sz="0" w:space="0" w:color="auto"/>
        <w:bottom w:val="none" w:sz="0" w:space="0" w:color="auto"/>
        <w:right w:val="none" w:sz="0" w:space="0" w:color="auto"/>
      </w:divBdr>
    </w:div>
    <w:div w:id="1153958095">
      <w:bodyDiv w:val="1"/>
      <w:marLeft w:val="0"/>
      <w:marRight w:val="0"/>
      <w:marTop w:val="0"/>
      <w:marBottom w:val="0"/>
      <w:divBdr>
        <w:top w:val="none" w:sz="0" w:space="0" w:color="auto"/>
        <w:left w:val="none" w:sz="0" w:space="0" w:color="auto"/>
        <w:bottom w:val="none" w:sz="0" w:space="0" w:color="auto"/>
        <w:right w:val="none" w:sz="0" w:space="0" w:color="auto"/>
      </w:divBdr>
    </w:div>
    <w:div w:id="1201236612">
      <w:bodyDiv w:val="1"/>
      <w:marLeft w:val="0"/>
      <w:marRight w:val="0"/>
      <w:marTop w:val="0"/>
      <w:marBottom w:val="0"/>
      <w:divBdr>
        <w:top w:val="none" w:sz="0" w:space="0" w:color="auto"/>
        <w:left w:val="none" w:sz="0" w:space="0" w:color="auto"/>
        <w:bottom w:val="none" w:sz="0" w:space="0" w:color="auto"/>
        <w:right w:val="none" w:sz="0" w:space="0" w:color="auto"/>
      </w:divBdr>
    </w:div>
    <w:div w:id="1219197878">
      <w:bodyDiv w:val="1"/>
      <w:marLeft w:val="0"/>
      <w:marRight w:val="0"/>
      <w:marTop w:val="0"/>
      <w:marBottom w:val="0"/>
      <w:divBdr>
        <w:top w:val="none" w:sz="0" w:space="0" w:color="auto"/>
        <w:left w:val="none" w:sz="0" w:space="0" w:color="auto"/>
        <w:bottom w:val="none" w:sz="0" w:space="0" w:color="auto"/>
        <w:right w:val="none" w:sz="0" w:space="0" w:color="auto"/>
      </w:divBdr>
    </w:div>
    <w:div w:id="1234193938">
      <w:bodyDiv w:val="1"/>
      <w:marLeft w:val="0"/>
      <w:marRight w:val="0"/>
      <w:marTop w:val="0"/>
      <w:marBottom w:val="0"/>
      <w:divBdr>
        <w:top w:val="none" w:sz="0" w:space="0" w:color="auto"/>
        <w:left w:val="none" w:sz="0" w:space="0" w:color="auto"/>
        <w:bottom w:val="none" w:sz="0" w:space="0" w:color="auto"/>
        <w:right w:val="none" w:sz="0" w:space="0" w:color="auto"/>
      </w:divBdr>
    </w:div>
    <w:div w:id="1243298416">
      <w:bodyDiv w:val="1"/>
      <w:marLeft w:val="0"/>
      <w:marRight w:val="0"/>
      <w:marTop w:val="0"/>
      <w:marBottom w:val="0"/>
      <w:divBdr>
        <w:top w:val="none" w:sz="0" w:space="0" w:color="auto"/>
        <w:left w:val="none" w:sz="0" w:space="0" w:color="auto"/>
        <w:bottom w:val="none" w:sz="0" w:space="0" w:color="auto"/>
        <w:right w:val="none" w:sz="0" w:space="0" w:color="auto"/>
      </w:divBdr>
    </w:div>
    <w:div w:id="1279524934">
      <w:bodyDiv w:val="1"/>
      <w:marLeft w:val="0"/>
      <w:marRight w:val="0"/>
      <w:marTop w:val="0"/>
      <w:marBottom w:val="0"/>
      <w:divBdr>
        <w:top w:val="none" w:sz="0" w:space="0" w:color="auto"/>
        <w:left w:val="none" w:sz="0" w:space="0" w:color="auto"/>
        <w:bottom w:val="none" w:sz="0" w:space="0" w:color="auto"/>
        <w:right w:val="none" w:sz="0" w:space="0" w:color="auto"/>
      </w:divBdr>
      <w:divsChild>
        <w:div w:id="353383280">
          <w:marLeft w:val="-2400"/>
          <w:marRight w:val="-480"/>
          <w:marTop w:val="0"/>
          <w:marBottom w:val="0"/>
          <w:divBdr>
            <w:top w:val="none" w:sz="0" w:space="0" w:color="auto"/>
            <w:left w:val="none" w:sz="0" w:space="0" w:color="auto"/>
            <w:bottom w:val="none" w:sz="0" w:space="0" w:color="auto"/>
            <w:right w:val="none" w:sz="0" w:space="0" w:color="auto"/>
          </w:divBdr>
        </w:div>
        <w:div w:id="1470174133">
          <w:marLeft w:val="-2400"/>
          <w:marRight w:val="-480"/>
          <w:marTop w:val="0"/>
          <w:marBottom w:val="0"/>
          <w:divBdr>
            <w:top w:val="none" w:sz="0" w:space="0" w:color="auto"/>
            <w:left w:val="none" w:sz="0" w:space="0" w:color="auto"/>
            <w:bottom w:val="none" w:sz="0" w:space="0" w:color="auto"/>
            <w:right w:val="none" w:sz="0" w:space="0" w:color="auto"/>
          </w:divBdr>
        </w:div>
        <w:div w:id="522088462">
          <w:marLeft w:val="-2400"/>
          <w:marRight w:val="-480"/>
          <w:marTop w:val="0"/>
          <w:marBottom w:val="0"/>
          <w:divBdr>
            <w:top w:val="none" w:sz="0" w:space="0" w:color="auto"/>
            <w:left w:val="none" w:sz="0" w:space="0" w:color="auto"/>
            <w:bottom w:val="none" w:sz="0" w:space="0" w:color="auto"/>
            <w:right w:val="none" w:sz="0" w:space="0" w:color="auto"/>
          </w:divBdr>
        </w:div>
        <w:div w:id="1994025317">
          <w:marLeft w:val="-2400"/>
          <w:marRight w:val="-480"/>
          <w:marTop w:val="0"/>
          <w:marBottom w:val="0"/>
          <w:divBdr>
            <w:top w:val="none" w:sz="0" w:space="0" w:color="auto"/>
            <w:left w:val="none" w:sz="0" w:space="0" w:color="auto"/>
            <w:bottom w:val="none" w:sz="0" w:space="0" w:color="auto"/>
            <w:right w:val="none" w:sz="0" w:space="0" w:color="auto"/>
          </w:divBdr>
        </w:div>
        <w:div w:id="1822961203">
          <w:marLeft w:val="-2400"/>
          <w:marRight w:val="-480"/>
          <w:marTop w:val="0"/>
          <w:marBottom w:val="0"/>
          <w:divBdr>
            <w:top w:val="none" w:sz="0" w:space="0" w:color="auto"/>
            <w:left w:val="none" w:sz="0" w:space="0" w:color="auto"/>
            <w:bottom w:val="none" w:sz="0" w:space="0" w:color="auto"/>
            <w:right w:val="none" w:sz="0" w:space="0" w:color="auto"/>
          </w:divBdr>
        </w:div>
        <w:div w:id="2063865304">
          <w:marLeft w:val="-2400"/>
          <w:marRight w:val="-480"/>
          <w:marTop w:val="0"/>
          <w:marBottom w:val="0"/>
          <w:divBdr>
            <w:top w:val="none" w:sz="0" w:space="0" w:color="auto"/>
            <w:left w:val="none" w:sz="0" w:space="0" w:color="auto"/>
            <w:bottom w:val="none" w:sz="0" w:space="0" w:color="auto"/>
            <w:right w:val="none" w:sz="0" w:space="0" w:color="auto"/>
          </w:divBdr>
        </w:div>
        <w:div w:id="2117821195">
          <w:marLeft w:val="-2400"/>
          <w:marRight w:val="-480"/>
          <w:marTop w:val="0"/>
          <w:marBottom w:val="0"/>
          <w:divBdr>
            <w:top w:val="none" w:sz="0" w:space="0" w:color="auto"/>
            <w:left w:val="none" w:sz="0" w:space="0" w:color="auto"/>
            <w:bottom w:val="none" w:sz="0" w:space="0" w:color="auto"/>
            <w:right w:val="none" w:sz="0" w:space="0" w:color="auto"/>
          </w:divBdr>
        </w:div>
        <w:div w:id="1169518211">
          <w:marLeft w:val="-2400"/>
          <w:marRight w:val="-480"/>
          <w:marTop w:val="0"/>
          <w:marBottom w:val="0"/>
          <w:divBdr>
            <w:top w:val="none" w:sz="0" w:space="0" w:color="auto"/>
            <w:left w:val="none" w:sz="0" w:space="0" w:color="auto"/>
            <w:bottom w:val="none" w:sz="0" w:space="0" w:color="auto"/>
            <w:right w:val="none" w:sz="0" w:space="0" w:color="auto"/>
          </w:divBdr>
        </w:div>
        <w:div w:id="1329479236">
          <w:marLeft w:val="-2400"/>
          <w:marRight w:val="-480"/>
          <w:marTop w:val="0"/>
          <w:marBottom w:val="0"/>
          <w:divBdr>
            <w:top w:val="none" w:sz="0" w:space="0" w:color="auto"/>
            <w:left w:val="none" w:sz="0" w:space="0" w:color="auto"/>
            <w:bottom w:val="none" w:sz="0" w:space="0" w:color="auto"/>
            <w:right w:val="none" w:sz="0" w:space="0" w:color="auto"/>
          </w:divBdr>
        </w:div>
        <w:div w:id="1648051646">
          <w:marLeft w:val="-2400"/>
          <w:marRight w:val="-480"/>
          <w:marTop w:val="0"/>
          <w:marBottom w:val="0"/>
          <w:divBdr>
            <w:top w:val="none" w:sz="0" w:space="0" w:color="auto"/>
            <w:left w:val="none" w:sz="0" w:space="0" w:color="auto"/>
            <w:bottom w:val="none" w:sz="0" w:space="0" w:color="auto"/>
            <w:right w:val="none" w:sz="0" w:space="0" w:color="auto"/>
          </w:divBdr>
        </w:div>
        <w:div w:id="727193529">
          <w:marLeft w:val="-2400"/>
          <w:marRight w:val="-480"/>
          <w:marTop w:val="0"/>
          <w:marBottom w:val="0"/>
          <w:divBdr>
            <w:top w:val="none" w:sz="0" w:space="0" w:color="auto"/>
            <w:left w:val="none" w:sz="0" w:space="0" w:color="auto"/>
            <w:bottom w:val="none" w:sz="0" w:space="0" w:color="auto"/>
            <w:right w:val="none" w:sz="0" w:space="0" w:color="auto"/>
          </w:divBdr>
        </w:div>
        <w:div w:id="444811165">
          <w:marLeft w:val="-2400"/>
          <w:marRight w:val="-480"/>
          <w:marTop w:val="0"/>
          <w:marBottom w:val="0"/>
          <w:divBdr>
            <w:top w:val="none" w:sz="0" w:space="0" w:color="auto"/>
            <w:left w:val="none" w:sz="0" w:space="0" w:color="auto"/>
            <w:bottom w:val="none" w:sz="0" w:space="0" w:color="auto"/>
            <w:right w:val="none" w:sz="0" w:space="0" w:color="auto"/>
          </w:divBdr>
        </w:div>
        <w:div w:id="1910842307">
          <w:marLeft w:val="-2400"/>
          <w:marRight w:val="-480"/>
          <w:marTop w:val="0"/>
          <w:marBottom w:val="0"/>
          <w:divBdr>
            <w:top w:val="none" w:sz="0" w:space="0" w:color="auto"/>
            <w:left w:val="none" w:sz="0" w:space="0" w:color="auto"/>
            <w:bottom w:val="none" w:sz="0" w:space="0" w:color="auto"/>
            <w:right w:val="none" w:sz="0" w:space="0" w:color="auto"/>
          </w:divBdr>
        </w:div>
        <w:div w:id="2088574463">
          <w:marLeft w:val="-2400"/>
          <w:marRight w:val="-480"/>
          <w:marTop w:val="0"/>
          <w:marBottom w:val="0"/>
          <w:divBdr>
            <w:top w:val="none" w:sz="0" w:space="0" w:color="auto"/>
            <w:left w:val="none" w:sz="0" w:space="0" w:color="auto"/>
            <w:bottom w:val="none" w:sz="0" w:space="0" w:color="auto"/>
            <w:right w:val="none" w:sz="0" w:space="0" w:color="auto"/>
          </w:divBdr>
        </w:div>
        <w:div w:id="1475827004">
          <w:marLeft w:val="-2400"/>
          <w:marRight w:val="-480"/>
          <w:marTop w:val="0"/>
          <w:marBottom w:val="0"/>
          <w:divBdr>
            <w:top w:val="none" w:sz="0" w:space="0" w:color="auto"/>
            <w:left w:val="none" w:sz="0" w:space="0" w:color="auto"/>
            <w:bottom w:val="none" w:sz="0" w:space="0" w:color="auto"/>
            <w:right w:val="none" w:sz="0" w:space="0" w:color="auto"/>
          </w:divBdr>
        </w:div>
        <w:div w:id="151913231">
          <w:marLeft w:val="-2400"/>
          <w:marRight w:val="-480"/>
          <w:marTop w:val="0"/>
          <w:marBottom w:val="0"/>
          <w:divBdr>
            <w:top w:val="none" w:sz="0" w:space="0" w:color="auto"/>
            <w:left w:val="none" w:sz="0" w:space="0" w:color="auto"/>
            <w:bottom w:val="none" w:sz="0" w:space="0" w:color="auto"/>
            <w:right w:val="none" w:sz="0" w:space="0" w:color="auto"/>
          </w:divBdr>
        </w:div>
        <w:div w:id="1657495293">
          <w:marLeft w:val="-2400"/>
          <w:marRight w:val="-480"/>
          <w:marTop w:val="0"/>
          <w:marBottom w:val="0"/>
          <w:divBdr>
            <w:top w:val="none" w:sz="0" w:space="0" w:color="auto"/>
            <w:left w:val="none" w:sz="0" w:space="0" w:color="auto"/>
            <w:bottom w:val="none" w:sz="0" w:space="0" w:color="auto"/>
            <w:right w:val="none" w:sz="0" w:space="0" w:color="auto"/>
          </w:divBdr>
        </w:div>
        <w:div w:id="1162967178">
          <w:marLeft w:val="-2400"/>
          <w:marRight w:val="-480"/>
          <w:marTop w:val="0"/>
          <w:marBottom w:val="0"/>
          <w:divBdr>
            <w:top w:val="none" w:sz="0" w:space="0" w:color="auto"/>
            <w:left w:val="none" w:sz="0" w:space="0" w:color="auto"/>
            <w:bottom w:val="none" w:sz="0" w:space="0" w:color="auto"/>
            <w:right w:val="none" w:sz="0" w:space="0" w:color="auto"/>
          </w:divBdr>
        </w:div>
        <w:div w:id="1855684351">
          <w:marLeft w:val="-2400"/>
          <w:marRight w:val="-480"/>
          <w:marTop w:val="0"/>
          <w:marBottom w:val="0"/>
          <w:divBdr>
            <w:top w:val="none" w:sz="0" w:space="0" w:color="auto"/>
            <w:left w:val="none" w:sz="0" w:space="0" w:color="auto"/>
            <w:bottom w:val="none" w:sz="0" w:space="0" w:color="auto"/>
            <w:right w:val="none" w:sz="0" w:space="0" w:color="auto"/>
          </w:divBdr>
        </w:div>
        <w:div w:id="651831138">
          <w:marLeft w:val="-2400"/>
          <w:marRight w:val="-480"/>
          <w:marTop w:val="0"/>
          <w:marBottom w:val="0"/>
          <w:divBdr>
            <w:top w:val="none" w:sz="0" w:space="0" w:color="auto"/>
            <w:left w:val="none" w:sz="0" w:space="0" w:color="auto"/>
            <w:bottom w:val="none" w:sz="0" w:space="0" w:color="auto"/>
            <w:right w:val="none" w:sz="0" w:space="0" w:color="auto"/>
          </w:divBdr>
        </w:div>
        <w:div w:id="1612398018">
          <w:marLeft w:val="-2400"/>
          <w:marRight w:val="-480"/>
          <w:marTop w:val="0"/>
          <w:marBottom w:val="0"/>
          <w:divBdr>
            <w:top w:val="none" w:sz="0" w:space="0" w:color="auto"/>
            <w:left w:val="none" w:sz="0" w:space="0" w:color="auto"/>
            <w:bottom w:val="none" w:sz="0" w:space="0" w:color="auto"/>
            <w:right w:val="none" w:sz="0" w:space="0" w:color="auto"/>
          </w:divBdr>
        </w:div>
        <w:div w:id="1360351968">
          <w:marLeft w:val="-2400"/>
          <w:marRight w:val="-480"/>
          <w:marTop w:val="0"/>
          <w:marBottom w:val="0"/>
          <w:divBdr>
            <w:top w:val="none" w:sz="0" w:space="0" w:color="auto"/>
            <w:left w:val="none" w:sz="0" w:space="0" w:color="auto"/>
            <w:bottom w:val="none" w:sz="0" w:space="0" w:color="auto"/>
            <w:right w:val="none" w:sz="0" w:space="0" w:color="auto"/>
          </w:divBdr>
        </w:div>
        <w:div w:id="1891526701">
          <w:marLeft w:val="-2400"/>
          <w:marRight w:val="-480"/>
          <w:marTop w:val="0"/>
          <w:marBottom w:val="0"/>
          <w:divBdr>
            <w:top w:val="none" w:sz="0" w:space="0" w:color="auto"/>
            <w:left w:val="none" w:sz="0" w:space="0" w:color="auto"/>
            <w:bottom w:val="none" w:sz="0" w:space="0" w:color="auto"/>
            <w:right w:val="none" w:sz="0" w:space="0" w:color="auto"/>
          </w:divBdr>
        </w:div>
        <w:div w:id="519663897">
          <w:marLeft w:val="-2400"/>
          <w:marRight w:val="-480"/>
          <w:marTop w:val="0"/>
          <w:marBottom w:val="0"/>
          <w:divBdr>
            <w:top w:val="none" w:sz="0" w:space="0" w:color="auto"/>
            <w:left w:val="none" w:sz="0" w:space="0" w:color="auto"/>
            <w:bottom w:val="none" w:sz="0" w:space="0" w:color="auto"/>
            <w:right w:val="none" w:sz="0" w:space="0" w:color="auto"/>
          </w:divBdr>
        </w:div>
        <w:div w:id="1913395518">
          <w:marLeft w:val="-2400"/>
          <w:marRight w:val="-480"/>
          <w:marTop w:val="0"/>
          <w:marBottom w:val="0"/>
          <w:divBdr>
            <w:top w:val="none" w:sz="0" w:space="0" w:color="auto"/>
            <w:left w:val="none" w:sz="0" w:space="0" w:color="auto"/>
            <w:bottom w:val="none" w:sz="0" w:space="0" w:color="auto"/>
            <w:right w:val="none" w:sz="0" w:space="0" w:color="auto"/>
          </w:divBdr>
        </w:div>
        <w:div w:id="2024479473">
          <w:marLeft w:val="-2400"/>
          <w:marRight w:val="-480"/>
          <w:marTop w:val="0"/>
          <w:marBottom w:val="0"/>
          <w:divBdr>
            <w:top w:val="none" w:sz="0" w:space="0" w:color="auto"/>
            <w:left w:val="none" w:sz="0" w:space="0" w:color="auto"/>
            <w:bottom w:val="none" w:sz="0" w:space="0" w:color="auto"/>
            <w:right w:val="none" w:sz="0" w:space="0" w:color="auto"/>
          </w:divBdr>
        </w:div>
        <w:div w:id="502092344">
          <w:marLeft w:val="-2400"/>
          <w:marRight w:val="-480"/>
          <w:marTop w:val="0"/>
          <w:marBottom w:val="0"/>
          <w:divBdr>
            <w:top w:val="none" w:sz="0" w:space="0" w:color="auto"/>
            <w:left w:val="none" w:sz="0" w:space="0" w:color="auto"/>
            <w:bottom w:val="none" w:sz="0" w:space="0" w:color="auto"/>
            <w:right w:val="none" w:sz="0" w:space="0" w:color="auto"/>
          </w:divBdr>
        </w:div>
      </w:divsChild>
    </w:div>
    <w:div w:id="1279727500">
      <w:bodyDiv w:val="1"/>
      <w:marLeft w:val="0"/>
      <w:marRight w:val="0"/>
      <w:marTop w:val="0"/>
      <w:marBottom w:val="0"/>
      <w:divBdr>
        <w:top w:val="none" w:sz="0" w:space="0" w:color="auto"/>
        <w:left w:val="none" w:sz="0" w:space="0" w:color="auto"/>
        <w:bottom w:val="none" w:sz="0" w:space="0" w:color="auto"/>
        <w:right w:val="none" w:sz="0" w:space="0" w:color="auto"/>
      </w:divBdr>
    </w:div>
    <w:div w:id="1281112753">
      <w:bodyDiv w:val="1"/>
      <w:marLeft w:val="0"/>
      <w:marRight w:val="0"/>
      <w:marTop w:val="0"/>
      <w:marBottom w:val="0"/>
      <w:divBdr>
        <w:top w:val="none" w:sz="0" w:space="0" w:color="auto"/>
        <w:left w:val="none" w:sz="0" w:space="0" w:color="auto"/>
        <w:bottom w:val="none" w:sz="0" w:space="0" w:color="auto"/>
        <w:right w:val="none" w:sz="0" w:space="0" w:color="auto"/>
      </w:divBdr>
    </w:div>
    <w:div w:id="1285114900">
      <w:bodyDiv w:val="1"/>
      <w:marLeft w:val="0"/>
      <w:marRight w:val="0"/>
      <w:marTop w:val="0"/>
      <w:marBottom w:val="0"/>
      <w:divBdr>
        <w:top w:val="none" w:sz="0" w:space="0" w:color="auto"/>
        <w:left w:val="none" w:sz="0" w:space="0" w:color="auto"/>
        <w:bottom w:val="none" w:sz="0" w:space="0" w:color="auto"/>
        <w:right w:val="none" w:sz="0" w:space="0" w:color="auto"/>
      </w:divBdr>
    </w:div>
    <w:div w:id="1295865605">
      <w:bodyDiv w:val="1"/>
      <w:marLeft w:val="0"/>
      <w:marRight w:val="0"/>
      <w:marTop w:val="0"/>
      <w:marBottom w:val="0"/>
      <w:divBdr>
        <w:top w:val="none" w:sz="0" w:space="0" w:color="auto"/>
        <w:left w:val="none" w:sz="0" w:space="0" w:color="auto"/>
        <w:bottom w:val="none" w:sz="0" w:space="0" w:color="auto"/>
        <w:right w:val="none" w:sz="0" w:space="0" w:color="auto"/>
      </w:divBdr>
    </w:div>
    <w:div w:id="1296254302">
      <w:bodyDiv w:val="1"/>
      <w:marLeft w:val="0"/>
      <w:marRight w:val="0"/>
      <w:marTop w:val="0"/>
      <w:marBottom w:val="0"/>
      <w:divBdr>
        <w:top w:val="none" w:sz="0" w:space="0" w:color="auto"/>
        <w:left w:val="none" w:sz="0" w:space="0" w:color="auto"/>
        <w:bottom w:val="none" w:sz="0" w:space="0" w:color="auto"/>
        <w:right w:val="none" w:sz="0" w:space="0" w:color="auto"/>
      </w:divBdr>
    </w:div>
    <w:div w:id="1303537953">
      <w:bodyDiv w:val="1"/>
      <w:marLeft w:val="0"/>
      <w:marRight w:val="0"/>
      <w:marTop w:val="0"/>
      <w:marBottom w:val="0"/>
      <w:divBdr>
        <w:top w:val="none" w:sz="0" w:space="0" w:color="auto"/>
        <w:left w:val="none" w:sz="0" w:space="0" w:color="auto"/>
        <w:bottom w:val="none" w:sz="0" w:space="0" w:color="auto"/>
        <w:right w:val="none" w:sz="0" w:space="0" w:color="auto"/>
      </w:divBdr>
    </w:div>
    <w:div w:id="1318461418">
      <w:bodyDiv w:val="1"/>
      <w:marLeft w:val="0"/>
      <w:marRight w:val="0"/>
      <w:marTop w:val="0"/>
      <w:marBottom w:val="0"/>
      <w:divBdr>
        <w:top w:val="none" w:sz="0" w:space="0" w:color="auto"/>
        <w:left w:val="none" w:sz="0" w:space="0" w:color="auto"/>
        <w:bottom w:val="none" w:sz="0" w:space="0" w:color="auto"/>
        <w:right w:val="none" w:sz="0" w:space="0" w:color="auto"/>
      </w:divBdr>
    </w:div>
    <w:div w:id="1323197162">
      <w:bodyDiv w:val="1"/>
      <w:marLeft w:val="0"/>
      <w:marRight w:val="0"/>
      <w:marTop w:val="0"/>
      <w:marBottom w:val="0"/>
      <w:divBdr>
        <w:top w:val="none" w:sz="0" w:space="0" w:color="auto"/>
        <w:left w:val="none" w:sz="0" w:space="0" w:color="auto"/>
        <w:bottom w:val="none" w:sz="0" w:space="0" w:color="auto"/>
        <w:right w:val="none" w:sz="0" w:space="0" w:color="auto"/>
      </w:divBdr>
    </w:div>
    <w:div w:id="1341197273">
      <w:bodyDiv w:val="1"/>
      <w:marLeft w:val="0"/>
      <w:marRight w:val="0"/>
      <w:marTop w:val="0"/>
      <w:marBottom w:val="0"/>
      <w:divBdr>
        <w:top w:val="none" w:sz="0" w:space="0" w:color="auto"/>
        <w:left w:val="none" w:sz="0" w:space="0" w:color="auto"/>
        <w:bottom w:val="none" w:sz="0" w:space="0" w:color="auto"/>
        <w:right w:val="none" w:sz="0" w:space="0" w:color="auto"/>
      </w:divBdr>
    </w:div>
    <w:div w:id="1345747083">
      <w:bodyDiv w:val="1"/>
      <w:marLeft w:val="0"/>
      <w:marRight w:val="0"/>
      <w:marTop w:val="0"/>
      <w:marBottom w:val="0"/>
      <w:divBdr>
        <w:top w:val="none" w:sz="0" w:space="0" w:color="auto"/>
        <w:left w:val="none" w:sz="0" w:space="0" w:color="auto"/>
        <w:bottom w:val="none" w:sz="0" w:space="0" w:color="auto"/>
        <w:right w:val="none" w:sz="0" w:space="0" w:color="auto"/>
      </w:divBdr>
    </w:div>
    <w:div w:id="1349065281">
      <w:bodyDiv w:val="1"/>
      <w:marLeft w:val="0"/>
      <w:marRight w:val="0"/>
      <w:marTop w:val="0"/>
      <w:marBottom w:val="0"/>
      <w:divBdr>
        <w:top w:val="none" w:sz="0" w:space="0" w:color="auto"/>
        <w:left w:val="none" w:sz="0" w:space="0" w:color="auto"/>
        <w:bottom w:val="none" w:sz="0" w:space="0" w:color="auto"/>
        <w:right w:val="none" w:sz="0" w:space="0" w:color="auto"/>
      </w:divBdr>
    </w:div>
    <w:div w:id="1363633891">
      <w:bodyDiv w:val="1"/>
      <w:marLeft w:val="0"/>
      <w:marRight w:val="0"/>
      <w:marTop w:val="0"/>
      <w:marBottom w:val="0"/>
      <w:divBdr>
        <w:top w:val="none" w:sz="0" w:space="0" w:color="auto"/>
        <w:left w:val="none" w:sz="0" w:space="0" w:color="auto"/>
        <w:bottom w:val="none" w:sz="0" w:space="0" w:color="auto"/>
        <w:right w:val="none" w:sz="0" w:space="0" w:color="auto"/>
      </w:divBdr>
    </w:div>
    <w:div w:id="1367757262">
      <w:bodyDiv w:val="1"/>
      <w:marLeft w:val="0"/>
      <w:marRight w:val="0"/>
      <w:marTop w:val="0"/>
      <w:marBottom w:val="0"/>
      <w:divBdr>
        <w:top w:val="none" w:sz="0" w:space="0" w:color="auto"/>
        <w:left w:val="none" w:sz="0" w:space="0" w:color="auto"/>
        <w:bottom w:val="none" w:sz="0" w:space="0" w:color="auto"/>
        <w:right w:val="none" w:sz="0" w:space="0" w:color="auto"/>
      </w:divBdr>
    </w:div>
    <w:div w:id="1380713173">
      <w:bodyDiv w:val="1"/>
      <w:marLeft w:val="0"/>
      <w:marRight w:val="0"/>
      <w:marTop w:val="0"/>
      <w:marBottom w:val="0"/>
      <w:divBdr>
        <w:top w:val="none" w:sz="0" w:space="0" w:color="auto"/>
        <w:left w:val="none" w:sz="0" w:space="0" w:color="auto"/>
        <w:bottom w:val="none" w:sz="0" w:space="0" w:color="auto"/>
        <w:right w:val="none" w:sz="0" w:space="0" w:color="auto"/>
      </w:divBdr>
    </w:div>
    <w:div w:id="1383095495">
      <w:bodyDiv w:val="1"/>
      <w:marLeft w:val="0"/>
      <w:marRight w:val="0"/>
      <w:marTop w:val="0"/>
      <w:marBottom w:val="0"/>
      <w:divBdr>
        <w:top w:val="none" w:sz="0" w:space="0" w:color="auto"/>
        <w:left w:val="none" w:sz="0" w:space="0" w:color="auto"/>
        <w:bottom w:val="none" w:sz="0" w:space="0" w:color="auto"/>
        <w:right w:val="none" w:sz="0" w:space="0" w:color="auto"/>
      </w:divBdr>
    </w:div>
    <w:div w:id="1386491304">
      <w:bodyDiv w:val="1"/>
      <w:marLeft w:val="0"/>
      <w:marRight w:val="0"/>
      <w:marTop w:val="0"/>
      <w:marBottom w:val="0"/>
      <w:divBdr>
        <w:top w:val="none" w:sz="0" w:space="0" w:color="auto"/>
        <w:left w:val="none" w:sz="0" w:space="0" w:color="auto"/>
        <w:bottom w:val="none" w:sz="0" w:space="0" w:color="auto"/>
        <w:right w:val="none" w:sz="0" w:space="0" w:color="auto"/>
      </w:divBdr>
    </w:div>
    <w:div w:id="1397050567">
      <w:bodyDiv w:val="1"/>
      <w:marLeft w:val="0"/>
      <w:marRight w:val="0"/>
      <w:marTop w:val="0"/>
      <w:marBottom w:val="0"/>
      <w:divBdr>
        <w:top w:val="none" w:sz="0" w:space="0" w:color="auto"/>
        <w:left w:val="none" w:sz="0" w:space="0" w:color="auto"/>
        <w:bottom w:val="none" w:sz="0" w:space="0" w:color="auto"/>
        <w:right w:val="none" w:sz="0" w:space="0" w:color="auto"/>
      </w:divBdr>
    </w:div>
    <w:div w:id="1425422316">
      <w:bodyDiv w:val="1"/>
      <w:marLeft w:val="0"/>
      <w:marRight w:val="0"/>
      <w:marTop w:val="0"/>
      <w:marBottom w:val="0"/>
      <w:divBdr>
        <w:top w:val="none" w:sz="0" w:space="0" w:color="auto"/>
        <w:left w:val="none" w:sz="0" w:space="0" w:color="auto"/>
        <w:bottom w:val="none" w:sz="0" w:space="0" w:color="auto"/>
        <w:right w:val="none" w:sz="0" w:space="0" w:color="auto"/>
      </w:divBdr>
    </w:div>
    <w:div w:id="1436362682">
      <w:bodyDiv w:val="1"/>
      <w:marLeft w:val="0"/>
      <w:marRight w:val="0"/>
      <w:marTop w:val="0"/>
      <w:marBottom w:val="0"/>
      <w:divBdr>
        <w:top w:val="none" w:sz="0" w:space="0" w:color="auto"/>
        <w:left w:val="none" w:sz="0" w:space="0" w:color="auto"/>
        <w:bottom w:val="none" w:sz="0" w:space="0" w:color="auto"/>
        <w:right w:val="none" w:sz="0" w:space="0" w:color="auto"/>
      </w:divBdr>
    </w:div>
    <w:div w:id="1472018637">
      <w:bodyDiv w:val="1"/>
      <w:marLeft w:val="0"/>
      <w:marRight w:val="0"/>
      <w:marTop w:val="0"/>
      <w:marBottom w:val="0"/>
      <w:divBdr>
        <w:top w:val="none" w:sz="0" w:space="0" w:color="auto"/>
        <w:left w:val="none" w:sz="0" w:space="0" w:color="auto"/>
        <w:bottom w:val="none" w:sz="0" w:space="0" w:color="auto"/>
        <w:right w:val="none" w:sz="0" w:space="0" w:color="auto"/>
      </w:divBdr>
    </w:div>
    <w:div w:id="1476679979">
      <w:bodyDiv w:val="1"/>
      <w:marLeft w:val="0"/>
      <w:marRight w:val="0"/>
      <w:marTop w:val="0"/>
      <w:marBottom w:val="0"/>
      <w:divBdr>
        <w:top w:val="none" w:sz="0" w:space="0" w:color="auto"/>
        <w:left w:val="none" w:sz="0" w:space="0" w:color="auto"/>
        <w:bottom w:val="none" w:sz="0" w:space="0" w:color="auto"/>
        <w:right w:val="none" w:sz="0" w:space="0" w:color="auto"/>
      </w:divBdr>
    </w:div>
    <w:div w:id="1479150373">
      <w:bodyDiv w:val="1"/>
      <w:marLeft w:val="0"/>
      <w:marRight w:val="0"/>
      <w:marTop w:val="0"/>
      <w:marBottom w:val="0"/>
      <w:divBdr>
        <w:top w:val="none" w:sz="0" w:space="0" w:color="auto"/>
        <w:left w:val="none" w:sz="0" w:space="0" w:color="auto"/>
        <w:bottom w:val="none" w:sz="0" w:space="0" w:color="auto"/>
        <w:right w:val="none" w:sz="0" w:space="0" w:color="auto"/>
      </w:divBdr>
    </w:div>
    <w:div w:id="1479495430">
      <w:bodyDiv w:val="1"/>
      <w:marLeft w:val="0"/>
      <w:marRight w:val="0"/>
      <w:marTop w:val="0"/>
      <w:marBottom w:val="0"/>
      <w:divBdr>
        <w:top w:val="none" w:sz="0" w:space="0" w:color="auto"/>
        <w:left w:val="none" w:sz="0" w:space="0" w:color="auto"/>
        <w:bottom w:val="none" w:sz="0" w:space="0" w:color="auto"/>
        <w:right w:val="none" w:sz="0" w:space="0" w:color="auto"/>
      </w:divBdr>
    </w:div>
    <w:div w:id="1495221410">
      <w:bodyDiv w:val="1"/>
      <w:marLeft w:val="0"/>
      <w:marRight w:val="0"/>
      <w:marTop w:val="0"/>
      <w:marBottom w:val="0"/>
      <w:divBdr>
        <w:top w:val="none" w:sz="0" w:space="0" w:color="auto"/>
        <w:left w:val="none" w:sz="0" w:space="0" w:color="auto"/>
        <w:bottom w:val="none" w:sz="0" w:space="0" w:color="auto"/>
        <w:right w:val="none" w:sz="0" w:space="0" w:color="auto"/>
      </w:divBdr>
    </w:div>
    <w:div w:id="1520703481">
      <w:bodyDiv w:val="1"/>
      <w:marLeft w:val="0"/>
      <w:marRight w:val="0"/>
      <w:marTop w:val="0"/>
      <w:marBottom w:val="0"/>
      <w:divBdr>
        <w:top w:val="none" w:sz="0" w:space="0" w:color="auto"/>
        <w:left w:val="none" w:sz="0" w:space="0" w:color="auto"/>
        <w:bottom w:val="none" w:sz="0" w:space="0" w:color="auto"/>
        <w:right w:val="none" w:sz="0" w:space="0" w:color="auto"/>
      </w:divBdr>
    </w:div>
    <w:div w:id="1522208363">
      <w:bodyDiv w:val="1"/>
      <w:marLeft w:val="0"/>
      <w:marRight w:val="0"/>
      <w:marTop w:val="0"/>
      <w:marBottom w:val="0"/>
      <w:divBdr>
        <w:top w:val="none" w:sz="0" w:space="0" w:color="auto"/>
        <w:left w:val="none" w:sz="0" w:space="0" w:color="auto"/>
        <w:bottom w:val="none" w:sz="0" w:space="0" w:color="auto"/>
        <w:right w:val="none" w:sz="0" w:space="0" w:color="auto"/>
      </w:divBdr>
    </w:div>
    <w:div w:id="1529953085">
      <w:bodyDiv w:val="1"/>
      <w:marLeft w:val="0"/>
      <w:marRight w:val="0"/>
      <w:marTop w:val="0"/>
      <w:marBottom w:val="0"/>
      <w:divBdr>
        <w:top w:val="none" w:sz="0" w:space="0" w:color="auto"/>
        <w:left w:val="none" w:sz="0" w:space="0" w:color="auto"/>
        <w:bottom w:val="none" w:sz="0" w:space="0" w:color="auto"/>
        <w:right w:val="none" w:sz="0" w:space="0" w:color="auto"/>
      </w:divBdr>
    </w:div>
    <w:div w:id="1531256170">
      <w:bodyDiv w:val="1"/>
      <w:marLeft w:val="0"/>
      <w:marRight w:val="0"/>
      <w:marTop w:val="0"/>
      <w:marBottom w:val="0"/>
      <w:divBdr>
        <w:top w:val="none" w:sz="0" w:space="0" w:color="auto"/>
        <w:left w:val="none" w:sz="0" w:space="0" w:color="auto"/>
        <w:bottom w:val="none" w:sz="0" w:space="0" w:color="auto"/>
        <w:right w:val="none" w:sz="0" w:space="0" w:color="auto"/>
      </w:divBdr>
    </w:div>
    <w:div w:id="1568371337">
      <w:bodyDiv w:val="1"/>
      <w:marLeft w:val="0"/>
      <w:marRight w:val="0"/>
      <w:marTop w:val="0"/>
      <w:marBottom w:val="0"/>
      <w:divBdr>
        <w:top w:val="none" w:sz="0" w:space="0" w:color="auto"/>
        <w:left w:val="none" w:sz="0" w:space="0" w:color="auto"/>
        <w:bottom w:val="none" w:sz="0" w:space="0" w:color="auto"/>
        <w:right w:val="none" w:sz="0" w:space="0" w:color="auto"/>
      </w:divBdr>
    </w:div>
    <w:div w:id="1577468942">
      <w:bodyDiv w:val="1"/>
      <w:marLeft w:val="0"/>
      <w:marRight w:val="0"/>
      <w:marTop w:val="0"/>
      <w:marBottom w:val="0"/>
      <w:divBdr>
        <w:top w:val="none" w:sz="0" w:space="0" w:color="auto"/>
        <w:left w:val="none" w:sz="0" w:space="0" w:color="auto"/>
        <w:bottom w:val="none" w:sz="0" w:space="0" w:color="auto"/>
        <w:right w:val="none" w:sz="0" w:space="0" w:color="auto"/>
      </w:divBdr>
    </w:div>
    <w:div w:id="1604220939">
      <w:bodyDiv w:val="1"/>
      <w:marLeft w:val="0"/>
      <w:marRight w:val="0"/>
      <w:marTop w:val="0"/>
      <w:marBottom w:val="0"/>
      <w:divBdr>
        <w:top w:val="none" w:sz="0" w:space="0" w:color="auto"/>
        <w:left w:val="none" w:sz="0" w:space="0" w:color="auto"/>
        <w:bottom w:val="none" w:sz="0" w:space="0" w:color="auto"/>
        <w:right w:val="none" w:sz="0" w:space="0" w:color="auto"/>
      </w:divBdr>
    </w:div>
    <w:div w:id="1633561462">
      <w:bodyDiv w:val="1"/>
      <w:marLeft w:val="0"/>
      <w:marRight w:val="0"/>
      <w:marTop w:val="0"/>
      <w:marBottom w:val="0"/>
      <w:divBdr>
        <w:top w:val="none" w:sz="0" w:space="0" w:color="auto"/>
        <w:left w:val="none" w:sz="0" w:space="0" w:color="auto"/>
        <w:bottom w:val="none" w:sz="0" w:space="0" w:color="auto"/>
        <w:right w:val="none" w:sz="0" w:space="0" w:color="auto"/>
      </w:divBdr>
    </w:div>
    <w:div w:id="1635407002">
      <w:bodyDiv w:val="1"/>
      <w:marLeft w:val="0"/>
      <w:marRight w:val="0"/>
      <w:marTop w:val="0"/>
      <w:marBottom w:val="0"/>
      <w:divBdr>
        <w:top w:val="none" w:sz="0" w:space="0" w:color="auto"/>
        <w:left w:val="none" w:sz="0" w:space="0" w:color="auto"/>
        <w:bottom w:val="none" w:sz="0" w:space="0" w:color="auto"/>
        <w:right w:val="none" w:sz="0" w:space="0" w:color="auto"/>
      </w:divBdr>
    </w:div>
    <w:div w:id="1642468062">
      <w:bodyDiv w:val="1"/>
      <w:marLeft w:val="0"/>
      <w:marRight w:val="0"/>
      <w:marTop w:val="0"/>
      <w:marBottom w:val="0"/>
      <w:divBdr>
        <w:top w:val="none" w:sz="0" w:space="0" w:color="auto"/>
        <w:left w:val="none" w:sz="0" w:space="0" w:color="auto"/>
        <w:bottom w:val="none" w:sz="0" w:space="0" w:color="auto"/>
        <w:right w:val="none" w:sz="0" w:space="0" w:color="auto"/>
      </w:divBdr>
    </w:div>
    <w:div w:id="1720010431">
      <w:bodyDiv w:val="1"/>
      <w:marLeft w:val="0"/>
      <w:marRight w:val="0"/>
      <w:marTop w:val="0"/>
      <w:marBottom w:val="0"/>
      <w:divBdr>
        <w:top w:val="none" w:sz="0" w:space="0" w:color="auto"/>
        <w:left w:val="none" w:sz="0" w:space="0" w:color="auto"/>
        <w:bottom w:val="none" w:sz="0" w:space="0" w:color="auto"/>
        <w:right w:val="none" w:sz="0" w:space="0" w:color="auto"/>
      </w:divBdr>
    </w:div>
    <w:div w:id="1741096307">
      <w:bodyDiv w:val="1"/>
      <w:marLeft w:val="0"/>
      <w:marRight w:val="0"/>
      <w:marTop w:val="0"/>
      <w:marBottom w:val="0"/>
      <w:divBdr>
        <w:top w:val="none" w:sz="0" w:space="0" w:color="auto"/>
        <w:left w:val="none" w:sz="0" w:space="0" w:color="auto"/>
        <w:bottom w:val="none" w:sz="0" w:space="0" w:color="auto"/>
        <w:right w:val="none" w:sz="0" w:space="0" w:color="auto"/>
      </w:divBdr>
    </w:div>
    <w:div w:id="1765876068">
      <w:bodyDiv w:val="1"/>
      <w:marLeft w:val="0"/>
      <w:marRight w:val="0"/>
      <w:marTop w:val="0"/>
      <w:marBottom w:val="0"/>
      <w:divBdr>
        <w:top w:val="none" w:sz="0" w:space="0" w:color="auto"/>
        <w:left w:val="none" w:sz="0" w:space="0" w:color="auto"/>
        <w:bottom w:val="none" w:sz="0" w:space="0" w:color="auto"/>
        <w:right w:val="none" w:sz="0" w:space="0" w:color="auto"/>
      </w:divBdr>
    </w:div>
    <w:div w:id="1769085617">
      <w:bodyDiv w:val="1"/>
      <w:marLeft w:val="0"/>
      <w:marRight w:val="0"/>
      <w:marTop w:val="0"/>
      <w:marBottom w:val="0"/>
      <w:divBdr>
        <w:top w:val="none" w:sz="0" w:space="0" w:color="auto"/>
        <w:left w:val="none" w:sz="0" w:space="0" w:color="auto"/>
        <w:bottom w:val="none" w:sz="0" w:space="0" w:color="auto"/>
        <w:right w:val="none" w:sz="0" w:space="0" w:color="auto"/>
      </w:divBdr>
    </w:div>
    <w:div w:id="1795709545">
      <w:bodyDiv w:val="1"/>
      <w:marLeft w:val="0"/>
      <w:marRight w:val="0"/>
      <w:marTop w:val="0"/>
      <w:marBottom w:val="0"/>
      <w:divBdr>
        <w:top w:val="none" w:sz="0" w:space="0" w:color="auto"/>
        <w:left w:val="none" w:sz="0" w:space="0" w:color="auto"/>
        <w:bottom w:val="none" w:sz="0" w:space="0" w:color="auto"/>
        <w:right w:val="none" w:sz="0" w:space="0" w:color="auto"/>
      </w:divBdr>
    </w:div>
    <w:div w:id="1805809560">
      <w:bodyDiv w:val="1"/>
      <w:marLeft w:val="0"/>
      <w:marRight w:val="0"/>
      <w:marTop w:val="0"/>
      <w:marBottom w:val="0"/>
      <w:divBdr>
        <w:top w:val="none" w:sz="0" w:space="0" w:color="auto"/>
        <w:left w:val="none" w:sz="0" w:space="0" w:color="auto"/>
        <w:bottom w:val="none" w:sz="0" w:space="0" w:color="auto"/>
        <w:right w:val="none" w:sz="0" w:space="0" w:color="auto"/>
      </w:divBdr>
    </w:div>
    <w:div w:id="1814911183">
      <w:bodyDiv w:val="1"/>
      <w:marLeft w:val="0"/>
      <w:marRight w:val="0"/>
      <w:marTop w:val="0"/>
      <w:marBottom w:val="0"/>
      <w:divBdr>
        <w:top w:val="none" w:sz="0" w:space="0" w:color="auto"/>
        <w:left w:val="none" w:sz="0" w:space="0" w:color="auto"/>
        <w:bottom w:val="none" w:sz="0" w:space="0" w:color="auto"/>
        <w:right w:val="none" w:sz="0" w:space="0" w:color="auto"/>
      </w:divBdr>
    </w:div>
    <w:div w:id="1821657901">
      <w:bodyDiv w:val="1"/>
      <w:marLeft w:val="0"/>
      <w:marRight w:val="0"/>
      <w:marTop w:val="0"/>
      <w:marBottom w:val="0"/>
      <w:divBdr>
        <w:top w:val="none" w:sz="0" w:space="0" w:color="auto"/>
        <w:left w:val="none" w:sz="0" w:space="0" w:color="auto"/>
        <w:bottom w:val="none" w:sz="0" w:space="0" w:color="auto"/>
        <w:right w:val="none" w:sz="0" w:space="0" w:color="auto"/>
      </w:divBdr>
    </w:div>
    <w:div w:id="1829203384">
      <w:bodyDiv w:val="1"/>
      <w:marLeft w:val="0"/>
      <w:marRight w:val="0"/>
      <w:marTop w:val="0"/>
      <w:marBottom w:val="0"/>
      <w:divBdr>
        <w:top w:val="none" w:sz="0" w:space="0" w:color="auto"/>
        <w:left w:val="none" w:sz="0" w:space="0" w:color="auto"/>
        <w:bottom w:val="none" w:sz="0" w:space="0" w:color="auto"/>
        <w:right w:val="none" w:sz="0" w:space="0" w:color="auto"/>
      </w:divBdr>
    </w:div>
    <w:div w:id="1838571280">
      <w:bodyDiv w:val="1"/>
      <w:marLeft w:val="0"/>
      <w:marRight w:val="0"/>
      <w:marTop w:val="0"/>
      <w:marBottom w:val="0"/>
      <w:divBdr>
        <w:top w:val="none" w:sz="0" w:space="0" w:color="auto"/>
        <w:left w:val="none" w:sz="0" w:space="0" w:color="auto"/>
        <w:bottom w:val="none" w:sz="0" w:space="0" w:color="auto"/>
        <w:right w:val="none" w:sz="0" w:space="0" w:color="auto"/>
      </w:divBdr>
    </w:div>
    <w:div w:id="1840846276">
      <w:bodyDiv w:val="1"/>
      <w:marLeft w:val="0"/>
      <w:marRight w:val="0"/>
      <w:marTop w:val="0"/>
      <w:marBottom w:val="0"/>
      <w:divBdr>
        <w:top w:val="none" w:sz="0" w:space="0" w:color="auto"/>
        <w:left w:val="none" w:sz="0" w:space="0" w:color="auto"/>
        <w:bottom w:val="none" w:sz="0" w:space="0" w:color="auto"/>
        <w:right w:val="none" w:sz="0" w:space="0" w:color="auto"/>
      </w:divBdr>
    </w:div>
    <w:div w:id="1851722348">
      <w:bodyDiv w:val="1"/>
      <w:marLeft w:val="0"/>
      <w:marRight w:val="0"/>
      <w:marTop w:val="0"/>
      <w:marBottom w:val="0"/>
      <w:divBdr>
        <w:top w:val="none" w:sz="0" w:space="0" w:color="auto"/>
        <w:left w:val="none" w:sz="0" w:space="0" w:color="auto"/>
        <w:bottom w:val="none" w:sz="0" w:space="0" w:color="auto"/>
        <w:right w:val="none" w:sz="0" w:space="0" w:color="auto"/>
      </w:divBdr>
    </w:div>
    <w:div w:id="1858956539">
      <w:bodyDiv w:val="1"/>
      <w:marLeft w:val="0"/>
      <w:marRight w:val="0"/>
      <w:marTop w:val="0"/>
      <w:marBottom w:val="0"/>
      <w:divBdr>
        <w:top w:val="none" w:sz="0" w:space="0" w:color="auto"/>
        <w:left w:val="none" w:sz="0" w:space="0" w:color="auto"/>
        <w:bottom w:val="none" w:sz="0" w:space="0" w:color="auto"/>
        <w:right w:val="none" w:sz="0" w:space="0" w:color="auto"/>
      </w:divBdr>
    </w:div>
    <w:div w:id="1870798174">
      <w:bodyDiv w:val="1"/>
      <w:marLeft w:val="0"/>
      <w:marRight w:val="0"/>
      <w:marTop w:val="0"/>
      <w:marBottom w:val="0"/>
      <w:divBdr>
        <w:top w:val="none" w:sz="0" w:space="0" w:color="auto"/>
        <w:left w:val="none" w:sz="0" w:space="0" w:color="auto"/>
        <w:bottom w:val="none" w:sz="0" w:space="0" w:color="auto"/>
        <w:right w:val="none" w:sz="0" w:space="0" w:color="auto"/>
      </w:divBdr>
    </w:div>
    <w:div w:id="1879663255">
      <w:bodyDiv w:val="1"/>
      <w:marLeft w:val="0"/>
      <w:marRight w:val="0"/>
      <w:marTop w:val="0"/>
      <w:marBottom w:val="0"/>
      <w:divBdr>
        <w:top w:val="none" w:sz="0" w:space="0" w:color="auto"/>
        <w:left w:val="none" w:sz="0" w:space="0" w:color="auto"/>
        <w:bottom w:val="none" w:sz="0" w:space="0" w:color="auto"/>
        <w:right w:val="none" w:sz="0" w:space="0" w:color="auto"/>
      </w:divBdr>
    </w:div>
    <w:div w:id="1880897033">
      <w:bodyDiv w:val="1"/>
      <w:marLeft w:val="0"/>
      <w:marRight w:val="0"/>
      <w:marTop w:val="0"/>
      <w:marBottom w:val="0"/>
      <w:divBdr>
        <w:top w:val="none" w:sz="0" w:space="0" w:color="auto"/>
        <w:left w:val="none" w:sz="0" w:space="0" w:color="auto"/>
        <w:bottom w:val="none" w:sz="0" w:space="0" w:color="auto"/>
        <w:right w:val="none" w:sz="0" w:space="0" w:color="auto"/>
      </w:divBdr>
    </w:div>
    <w:div w:id="1892836956">
      <w:bodyDiv w:val="1"/>
      <w:marLeft w:val="0"/>
      <w:marRight w:val="0"/>
      <w:marTop w:val="0"/>
      <w:marBottom w:val="0"/>
      <w:divBdr>
        <w:top w:val="none" w:sz="0" w:space="0" w:color="auto"/>
        <w:left w:val="none" w:sz="0" w:space="0" w:color="auto"/>
        <w:bottom w:val="none" w:sz="0" w:space="0" w:color="auto"/>
        <w:right w:val="none" w:sz="0" w:space="0" w:color="auto"/>
      </w:divBdr>
    </w:div>
    <w:div w:id="1940479352">
      <w:bodyDiv w:val="1"/>
      <w:marLeft w:val="0"/>
      <w:marRight w:val="0"/>
      <w:marTop w:val="0"/>
      <w:marBottom w:val="0"/>
      <w:divBdr>
        <w:top w:val="none" w:sz="0" w:space="0" w:color="auto"/>
        <w:left w:val="none" w:sz="0" w:space="0" w:color="auto"/>
        <w:bottom w:val="none" w:sz="0" w:space="0" w:color="auto"/>
        <w:right w:val="none" w:sz="0" w:space="0" w:color="auto"/>
      </w:divBdr>
    </w:div>
    <w:div w:id="1943948179">
      <w:bodyDiv w:val="1"/>
      <w:marLeft w:val="0"/>
      <w:marRight w:val="0"/>
      <w:marTop w:val="0"/>
      <w:marBottom w:val="0"/>
      <w:divBdr>
        <w:top w:val="none" w:sz="0" w:space="0" w:color="auto"/>
        <w:left w:val="none" w:sz="0" w:space="0" w:color="auto"/>
        <w:bottom w:val="none" w:sz="0" w:space="0" w:color="auto"/>
        <w:right w:val="none" w:sz="0" w:space="0" w:color="auto"/>
      </w:divBdr>
    </w:div>
    <w:div w:id="1951889264">
      <w:bodyDiv w:val="1"/>
      <w:marLeft w:val="0"/>
      <w:marRight w:val="0"/>
      <w:marTop w:val="0"/>
      <w:marBottom w:val="0"/>
      <w:divBdr>
        <w:top w:val="none" w:sz="0" w:space="0" w:color="auto"/>
        <w:left w:val="none" w:sz="0" w:space="0" w:color="auto"/>
        <w:bottom w:val="none" w:sz="0" w:space="0" w:color="auto"/>
        <w:right w:val="none" w:sz="0" w:space="0" w:color="auto"/>
      </w:divBdr>
    </w:div>
    <w:div w:id="1953318315">
      <w:bodyDiv w:val="1"/>
      <w:marLeft w:val="0"/>
      <w:marRight w:val="0"/>
      <w:marTop w:val="0"/>
      <w:marBottom w:val="0"/>
      <w:divBdr>
        <w:top w:val="none" w:sz="0" w:space="0" w:color="auto"/>
        <w:left w:val="none" w:sz="0" w:space="0" w:color="auto"/>
        <w:bottom w:val="none" w:sz="0" w:space="0" w:color="auto"/>
        <w:right w:val="none" w:sz="0" w:space="0" w:color="auto"/>
      </w:divBdr>
    </w:div>
    <w:div w:id="1957251387">
      <w:bodyDiv w:val="1"/>
      <w:marLeft w:val="0"/>
      <w:marRight w:val="0"/>
      <w:marTop w:val="0"/>
      <w:marBottom w:val="0"/>
      <w:divBdr>
        <w:top w:val="none" w:sz="0" w:space="0" w:color="auto"/>
        <w:left w:val="none" w:sz="0" w:space="0" w:color="auto"/>
        <w:bottom w:val="none" w:sz="0" w:space="0" w:color="auto"/>
        <w:right w:val="none" w:sz="0" w:space="0" w:color="auto"/>
      </w:divBdr>
    </w:div>
    <w:div w:id="1964573868">
      <w:bodyDiv w:val="1"/>
      <w:marLeft w:val="0"/>
      <w:marRight w:val="0"/>
      <w:marTop w:val="0"/>
      <w:marBottom w:val="0"/>
      <w:divBdr>
        <w:top w:val="none" w:sz="0" w:space="0" w:color="auto"/>
        <w:left w:val="none" w:sz="0" w:space="0" w:color="auto"/>
        <w:bottom w:val="none" w:sz="0" w:space="0" w:color="auto"/>
        <w:right w:val="none" w:sz="0" w:space="0" w:color="auto"/>
      </w:divBdr>
    </w:div>
    <w:div w:id="1983387626">
      <w:bodyDiv w:val="1"/>
      <w:marLeft w:val="0"/>
      <w:marRight w:val="0"/>
      <w:marTop w:val="0"/>
      <w:marBottom w:val="0"/>
      <w:divBdr>
        <w:top w:val="none" w:sz="0" w:space="0" w:color="auto"/>
        <w:left w:val="none" w:sz="0" w:space="0" w:color="auto"/>
        <w:bottom w:val="none" w:sz="0" w:space="0" w:color="auto"/>
        <w:right w:val="none" w:sz="0" w:space="0" w:color="auto"/>
      </w:divBdr>
      <w:divsChild>
        <w:div w:id="1976987381">
          <w:marLeft w:val="0"/>
          <w:marRight w:val="0"/>
          <w:marTop w:val="0"/>
          <w:marBottom w:val="0"/>
          <w:divBdr>
            <w:top w:val="none" w:sz="0" w:space="0" w:color="auto"/>
            <w:left w:val="none" w:sz="0" w:space="0" w:color="auto"/>
            <w:bottom w:val="none" w:sz="0" w:space="0" w:color="auto"/>
            <w:right w:val="none" w:sz="0" w:space="0" w:color="auto"/>
          </w:divBdr>
        </w:div>
        <w:div w:id="1560634698">
          <w:marLeft w:val="0"/>
          <w:marRight w:val="0"/>
          <w:marTop w:val="0"/>
          <w:marBottom w:val="0"/>
          <w:divBdr>
            <w:top w:val="none" w:sz="0" w:space="0" w:color="auto"/>
            <w:left w:val="none" w:sz="0" w:space="0" w:color="auto"/>
            <w:bottom w:val="none" w:sz="0" w:space="0" w:color="auto"/>
            <w:right w:val="none" w:sz="0" w:space="0" w:color="auto"/>
          </w:divBdr>
        </w:div>
      </w:divsChild>
    </w:div>
    <w:div w:id="1989434488">
      <w:bodyDiv w:val="1"/>
      <w:marLeft w:val="0"/>
      <w:marRight w:val="0"/>
      <w:marTop w:val="0"/>
      <w:marBottom w:val="0"/>
      <w:divBdr>
        <w:top w:val="none" w:sz="0" w:space="0" w:color="auto"/>
        <w:left w:val="none" w:sz="0" w:space="0" w:color="auto"/>
        <w:bottom w:val="none" w:sz="0" w:space="0" w:color="auto"/>
        <w:right w:val="none" w:sz="0" w:space="0" w:color="auto"/>
      </w:divBdr>
    </w:div>
    <w:div w:id="1999840965">
      <w:bodyDiv w:val="1"/>
      <w:marLeft w:val="0"/>
      <w:marRight w:val="0"/>
      <w:marTop w:val="0"/>
      <w:marBottom w:val="0"/>
      <w:divBdr>
        <w:top w:val="none" w:sz="0" w:space="0" w:color="auto"/>
        <w:left w:val="none" w:sz="0" w:space="0" w:color="auto"/>
        <w:bottom w:val="none" w:sz="0" w:space="0" w:color="auto"/>
        <w:right w:val="none" w:sz="0" w:space="0" w:color="auto"/>
      </w:divBdr>
    </w:div>
    <w:div w:id="2040007513">
      <w:bodyDiv w:val="1"/>
      <w:marLeft w:val="0"/>
      <w:marRight w:val="0"/>
      <w:marTop w:val="0"/>
      <w:marBottom w:val="0"/>
      <w:divBdr>
        <w:top w:val="none" w:sz="0" w:space="0" w:color="auto"/>
        <w:left w:val="none" w:sz="0" w:space="0" w:color="auto"/>
        <w:bottom w:val="none" w:sz="0" w:space="0" w:color="auto"/>
        <w:right w:val="none" w:sz="0" w:space="0" w:color="auto"/>
      </w:divBdr>
    </w:div>
    <w:div w:id="2054890786">
      <w:bodyDiv w:val="1"/>
      <w:marLeft w:val="0"/>
      <w:marRight w:val="0"/>
      <w:marTop w:val="0"/>
      <w:marBottom w:val="0"/>
      <w:divBdr>
        <w:top w:val="none" w:sz="0" w:space="0" w:color="auto"/>
        <w:left w:val="none" w:sz="0" w:space="0" w:color="auto"/>
        <w:bottom w:val="none" w:sz="0" w:space="0" w:color="auto"/>
        <w:right w:val="none" w:sz="0" w:space="0" w:color="auto"/>
      </w:divBdr>
    </w:div>
    <w:div w:id="2082631422">
      <w:bodyDiv w:val="1"/>
      <w:marLeft w:val="0"/>
      <w:marRight w:val="0"/>
      <w:marTop w:val="0"/>
      <w:marBottom w:val="0"/>
      <w:divBdr>
        <w:top w:val="none" w:sz="0" w:space="0" w:color="auto"/>
        <w:left w:val="none" w:sz="0" w:space="0" w:color="auto"/>
        <w:bottom w:val="none" w:sz="0" w:space="0" w:color="auto"/>
        <w:right w:val="none" w:sz="0" w:space="0" w:color="auto"/>
      </w:divBdr>
      <w:divsChild>
        <w:div w:id="1683624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648468">
              <w:marLeft w:val="0"/>
              <w:marRight w:val="0"/>
              <w:marTop w:val="0"/>
              <w:marBottom w:val="0"/>
              <w:divBdr>
                <w:top w:val="none" w:sz="0" w:space="0" w:color="auto"/>
                <w:left w:val="none" w:sz="0" w:space="0" w:color="auto"/>
                <w:bottom w:val="none" w:sz="0" w:space="0" w:color="auto"/>
                <w:right w:val="none" w:sz="0" w:space="0" w:color="auto"/>
              </w:divBdr>
              <w:divsChild>
                <w:div w:id="993139331">
                  <w:marLeft w:val="0"/>
                  <w:marRight w:val="0"/>
                  <w:marTop w:val="0"/>
                  <w:marBottom w:val="0"/>
                  <w:divBdr>
                    <w:top w:val="none" w:sz="0" w:space="0" w:color="auto"/>
                    <w:left w:val="none" w:sz="0" w:space="0" w:color="auto"/>
                    <w:bottom w:val="none" w:sz="0" w:space="0" w:color="auto"/>
                    <w:right w:val="none" w:sz="0" w:space="0" w:color="auto"/>
                  </w:divBdr>
                  <w:divsChild>
                    <w:div w:id="152765919">
                      <w:marLeft w:val="0"/>
                      <w:marRight w:val="0"/>
                      <w:marTop w:val="0"/>
                      <w:marBottom w:val="0"/>
                      <w:divBdr>
                        <w:top w:val="none" w:sz="0" w:space="0" w:color="auto"/>
                        <w:left w:val="none" w:sz="0" w:space="0" w:color="auto"/>
                        <w:bottom w:val="none" w:sz="0" w:space="0" w:color="auto"/>
                        <w:right w:val="none" w:sz="0" w:space="0" w:color="auto"/>
                      </w:divBdr>
                    </w:div>
                    <w:div w:id="851921623">
                      <w:marLeft w:val="0"/>
                      <w:marRight w:val="0"/>
                      <w:marTop w:val="0"/>
                      <w:marBottom w:val="0"/>
                      <w:divBdr>
                        <w:top w:val="none" w:sz="0" w:space="0" w:color="auto"/>
                        <w:left w:val="none" w:sz="0" w:space="0" w:color="auto"/>
                        <w:bottom w:val="none" w:sz="0" w:space="0" w:color="auto"/>
                        <w:right w:val="none" w:sz="0" w:space="0" w:color="auto"/>
                      </w:divBdr>
                    </w:div>
                    <w:div w:id="1015034314">
                      <w:marLeft w:val="0"/>
                      <w:marRight w:val="0"/>
                      <w:marTop w:val="0"/>
                      <w:marBottom w:val="0"/>
                      <w:divBdr>
                        <w:top w:val="none" w:sz="0" w:space="0" w:color="auto"/>
                        <w:left w:val="none" w:sz="0" w:space="0" w:color="auto"/>
                        <w:bottom w:val="none" w:sz="0" w:space="0" w:color="auto"/>
                        <w:right w:val="none" w:sz="0" w:space="0" w:color="auto"/>
                      </w:divBdr>
                    </w:div>
                    <w:div w:id="985010606">
                      <w:marLeft w:val="0"/>
                      <w:marRight w:val="0"/>
                      <w:marTop w:val="0"/>
                      <w:marBottom w:val="0"/>
                      <w:divBdr>
                        <w:top w:val="none" w:sz="0" w:space="0" w:color="auto"/>
                        <w:left w:val="none" w:sz="0" w:space="0" w:color="auto"/>
                        <w:bottom w:val="none" w:sz="0" w:space="0" w:color="auto"/>
                        <w:right w:val="none" w:sz="0" w:space="0" w:color="auto"/>
                      </w:divBdr>
                    </w:div>
                    <w:div w:id="1020816175">
                      <w:marLeft w:val="0"/>
                      <w:marRight w:val="0"/>
                      <w:marTop w:val="0"/>
                      <w:marBottom w:val="0"/>
                      <w:divBdr>
                        <w:top w:val="none" w:sz="0" w:space="0" w:color="auto"/>
                        <w:left w:val="none" w:sz="0" w:space="0" w:color="auto"/>
                        <w:bottom w:val="none" w:sz="0" w:space="0" w:color="auto"/>
                        <w:right w:val="none" w:sz="0" w:space="0" w:color="auto"/>
                      </w:divBdr>
                    </w:div>
                    <w:div w:id="484205891">
                      <w:marLeft w:val="0"/>
                      <w:marRight w:val="0"/>
                      <w:marTop w:val="0"/>
                      <w:marBottom w:val="0"/>
                      <w:divBdr>
                        <w:top w:val="none" w:sz="0" w:space="0" w:color="auto"/>
                        <w:left w:val="none" w:sz="0" w:space="0" w:color="auto"/>
                        <w:bottom w:val="none" w:sz="0" w:space="0" w:color="auto"/>
                        <w:right w:val="none" w:sz="0" w:space="0" w:color="auto"/>
                      </w:divBdr>
                    </w:div>
                    <w:div w:id="1364525983">
                      <w:marLeft w:val="0"/>
                      <w:marRight w:val="0"/>
                      <w:marTop w:val="0"/>
                      <w:marBottom w:val="0"/>
                      <w:divBdr>
                        <w:top w:val="none" w:sz="0" w:space="0" w:color="auto"/>
                        <w:left w:val="none" w:sz="0" w:space="0" w:color="auto"/>
                        <w:bottom w:val="none" w:sz="0" w:space="0" w:color="auto"/>
                        <w:right w:val="none" w:sz="0" w:space="0" w:color="auto"/>
                      </w:divBdr>
                    </w:div>
                    <w:div w:id="1975482446">
                      <w:marLeft w:val="0"/>
                      <w:marRight w:val="0"/>
                      <w:marTop w:val="0"/>
                      <w:marBottom w:val="0"/>
                      <w:divBdr>
                        <w:top w:val="none" w:sz="0" w:space="0" w:color="auto"/>
                        <w:left w:val="none" w:sz="0" w:space="0" w:color="auto"/>
                        <w:bottom w:val="none" w:sz="0" w:space="0" w:color="auto"/>
                        <w:right w:val="none" w:sz="0" w:space="0" w:color="auto"/>
                      </w:divBdr>
                    </w:div>
                    <w:div w:id="1839923681">
                      <w:marLeft w:val="0"/>
                      <w:marRight w:val="0"/>
                      <w:marTop w:val="0"/>
                      <w:marBottom w:val="0"/>
                      <w:divBdr>
                        <w:top w:val="none" w:sz="0" w:space="0" w:color="auto"/>
                        <w:left w:val="none" w:sz="0" w:space="0" w:color="auto"/>
                        <w:bottom w:val="none" w:sz="0" w:space="0" w:color="auto"/>
                        <w:right w:val="none" w:sz="0" w:space="0" w:color="auto"/>
                      </w:divBdr>
                    </w:div>
                    <w:div w:id="6325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259452">
      <w:bodyDiv w:val="1"/>
      <w:marLeft w:val="0"/>
      <w:marRight w:val="0"/>
      <w:marTop w:val="0"/>
      <w:marBottom w:val="0"/>
      <w:divBdr>
        <w:top w:val="none" w:sz="0" w:space="0" w:color="auto"/>
        <w:left w:val="none" w:sz="0" w:space="0" w:color="auto"/>
        <w:bottom w:val="none" w:sz="0" w:space="0" w:color="auto"/>
        <w:right w:val="none" w:sz="0" w:space="0" w:color="auto"/>
      </w:divBdr>
    </w:div>
    <w:div w:id="2088767621">
      <w:bodyDiv w:val="1"/>
      <w:marLeft w:val="0"/>
      <w:marRight w:val="0"/>
      <w:marTop w:val="0"/>
      <w:marBottom w:val="0"/>
      <w:divBdr>
        <w:top w:val="none" w:sz="0" w:space="0" w:color="auto"/>
        <w:left w:val="none" w:sz="0" w:space="0" w:color="auto"/>
        <w:bottom w:val="none" w:sz="0" w:space="0" w:color="auto"/>
        <w:right w:val="none" w:sz="0" w:space="0" w:color="auto"/>
      </w:divBdr>
    </w:div>
    <w:div w:id="2128768515">
      <w:bodyDiv w:val="1"/>
      <w:marLeft w:val="0"/>
      <w:marRight w:val="0"/>
      <w:marTop w:val="0"/>
      <w:marBottom w:val="0"/>
      <w:divBdr>
        <w:top w:val="none" w:sz="0" w:space="0" w:color="auto"/>
        <w:left w:val="none" w:sz="0" w:space="0" w:color="auto"/>
        <w:bottom w:val="none" w:sz="0" w:space="0" w:color="auto"/>
        <w:right w:val="none" w:sz="0" w:space="0" w:color="auto"/>
      </w:divBdr>
    </w:div>
    <w:div w:id="2137138795">
      <w:bodyDiv w:val="1"/>
      <w:marLeft w:val="0"/>
      <w:marRight w:val="0"/>
      <w:marTop w:val="0"/>
      <w:marBottom w:val="0"/>
      <w:divBdr>
        <w:top w:val="none" w:sz="0" w:space="0" w:color="auto"/>
        <w:left w:val="none" w:sz="0" w:space="0" w:color="auto"/>
        <w:bottom w:val="none" w:sz="0" w:space="0" w:color="auto"/>
        <w:right w:val="none" w:sz="0" w:space="0" w:color="auto"/>
      </w:divBdr>
    </w:div>
    <w:div w:id="2146506654">
      <w:bodyDiv w:val="1"/>
      <w:marLeft w:val="0"/>
      <w:marRight w:val="0"/>
      <w:marTop w:val="0"/>
      <w:marBottom w:val="0"/>
      <w:divBdr>
        <w:top w:val="none" w:sz="0" w:space="0" w:color="auto"/>
        <w:left w:val="none" w:sz="0" w:space="0" w:color="auto"/>
        <w:bottom w:val="none" w:sz="0" w:space="0" w:color="auto"/>
        <w:right w:val="none" w:sz="0" w:space="0" w:color="auto"/>
      </w:divBdr>
      <w:divsChild>
        <w:div w:id="9796567">
          <w:marLeft w:val="-2400"/>
          <w:marRight w:val="-480"/>
          <w:marTop w:val="0"/>
          <w:marBottom w:val="0"/>
          <w:divBdr>
            <w:top w:val="none" w:sz="0" w:space="0" w:color="auto"/>
            <w:left w:val="none" w:sz="0" w:space="0" w:color="auto"/>
            <w:bottom w:val="none" w:sz="0" w:space="0" w:color="auto"/>
            <w:right w:val="none" w:sz="0" w:space="0" w:color="auto"/>
          </w:divBdr>
        </w:div>
        <w:div w:id="446238773">
          <w:marLeft w:val="-2400"/>
          <w:marRight w:val="-480"/>
          <w:marTop w:val="0"/>
          <w:marBottom w:val="0"/>
          <w:divBdr>
            <w:top w:val="none" w:sz="0" w:space="0" w:color="auto"/>
            <w:left w:val="none" w:sz="0" w:space="0" w:color="auto"/>
            <w:bottom w:val="none" w:sz="0" w:space="0" w:color="auto"/>
            <w:right w:val="none" w:sz="0" w:space="0" w:color="auto"/>
          </w:divBdr>
        </w:div>
        <w:div w:id="1393887361">
          <w:marLeft w:val="-2400"/>
          <w:marRight w:val="-480"/>
          <w:marTop w:val="0"/>
          <w:marBottom w:val="0"/>
          <w:divBdr>
            <w:top w:val="none" w:sz="0" w:space="0" w:color="auto"/>
            <w:left w:val="none" w:sz="0" w:space="0" w:color="auto"/>
            <w:bottom w:val="none" w:sz="0" w:space="0" w:color="auto"/>
            <w:right w:val="none" w:sz="0" w:space="0" w:color="auto"/>
          </w:divBdr>
        </w:div>
        <w:div w:id="1047611519">
          <w:marLeft w:val="-2400"/>
          <w:marRight w:val="-480"/>
          <w:marTop w:val="0"/>
          <w:marBottom w:val="0"/>
          <w:divBdr>
            <w:top w:val="none" w:sz="0" w:space="0" w:color="auto"/>
            <w:left w:val="none" w:sz="0" w:space="0" w:color="auto"/>
            <w:bottom w:val="none" w:sz="0" w:space="0" w:color="auto"/>
            <w:right w:val="none" w:sz="0" w:space="0" w:color="auto"/>
          </w:divBdr>
        </w:div>
        <w:div w:id="1368292110">
          <w:marLeft w:val="-2400"/>
          <w:marRight w:val="-480"/>
          <w:marTop w:val="0"/>
          <w:marBottom w:val="0"/>
          <w:divBdr>
            <w:top w:val="none" w:sz="0" w:space="0" w:color="auto"/>
            <w:left w:val="none" w:sz="0" w:space="0" w:color="auto"/>
            <w:bottom w:val="none" w:sz="0" w:space="0" w:color="auto"/>
            <w:right w:val="none" w:sz="0" w:space="0" w:color="auto"/>
          </w:divBdr>
        </w:div>
        <w:div w:id="102726598">
          <w:marLeft w:val="-2400"/>
          <w:marRight w:val="-480"/>
          <w:marTop w:val="0"/>
          <w:marBottom w:val="0"/>
          <w:divBdr>
            <w:top w:val="none" w:sz="0" w:space="0" w:color="auto"/>
            <w:left w:val="none" w:sz="0" w:space="0" w:color="auto"/>
            <w:bottom w:val="none" w:sz="0" w:space="0" w:color="auto"/>
            <w:right w:val="none" w:sz="0" w:space="0" w:color="auto"/>
          </w:divBdr>
        </w:div>
        <w:div w:id="68816706">
          <w:marLeft w:val="-2400"/>
          <w:marRight w:val="-480"/>
          <w:marTop w:val="0"/>
          <w:marBottom w:val="0"/>
          <w:divBdr>
            <w:top w:val="none" w:sz="0" w:space="0" w:color="auto"/>
            <w:left w:val="none" w:sz="0" w:space="0" w:color="auto"/>
            <w:bottom w:val="none" w:sz="0" w:space="0" w:color="auto"/>
            <w:right w:val="none" w:sz="0" w:space="0" w:color="auto"/>
          </w:divBdr>
        </w:div>
        <w:div w:id="1952474021">
          <w:marLeft w:val="-2400"/>
          <w:marRight w:val="-480"/>
          <w:marTop w:val="0"/>
          <w:marBottom w:val="0"/>
          <w:divBdr>
            <w:top w:val="none" w:sz="0" w:space="0" w:color="auto"/>
            <w:left w:val="none" w:sz="0" w:space="0" w:color="auto"/>
            <w:bottom w:val="none" w:sz="0" w:space="0" w:color="auto"/>
            <w:right w:val="none" w:sz="0" w:space="0" w:color="auto"/>
          </w:divBdr>
        </w:div>
        <w:div w:id="1247809904">
          <w:marLeft w:val="-2400"/>
          <w:marRight w:val="-480"/>
          <w:marTop w:val="0"/>
          <w:marBottom w:val="0"/>
          <w:divBdr>
            <w:top w:val="none" w:sz="0" w:space="0" w:color="auto"/>
            <w:left w:val="none" w:sz="0" w:space="0" w:color="auto"/>
            <w:bottom w:val="none" w:sz="0" w:space="0" w:color="auto"/>
            <w:right w:val="none" w:sz="0" w:space="0" w:color="auto"/>
          </w:divBdr>
        </w:div>
        <w:div w:id="1911698477">
          <w:marLeft w:val="-2400"/>
          <w:marRight w:val="-480"/>
          <w:marTop w:val="0"/>
          <w:marBottom w:val="0"/>
          <w:divBdr>
            <w:top w:val="none" w:sz="0" w:space="0" w:color="auto"/>
            <w:left w:val="none" w:sz="0" w:space="0" w:color="auto"/>
            <w:bottom w:val="none" w:sz="0" w:space="0" w:color="auto"/>
            <w:right w:val="none" w:sz="0" w:space="0" w:color="auto"/>
          </w:divBdr>
        </w:div>
        <w:div w:id="1277904973">
          <w:marLeft w:val="-2400"/>
          <w:marRight w:val="-480"/>
          <w:marTop w:val="0"/>
          <w:marBottom w:val="0"/>
          <w:divBdr>
            <w:top w:val="none" w:sz="0" w:space="0" w:color="auto"/>
            <w:left w:val="none" w:sz="0" w:space="0" w:color="auto"/>
            <w:bottom w:val="none" w:sz="0" w:space="0" w:color="auto"/>
            <w:right w:val="none" w:sz="0" w:space="0" w:color="auto"/>
          </w:divBdr>
        </w:div>
        <w:div w:id="1100177608">
          <w:marLeft w:val="-2400"/>
          <w:marRight w:val="-480"/>
          <w:marTop w:val="0"/>
          <w:marBottom w:val="0"/>
          <w:divBdr>
            <w:top w:val="none" w:sz="0" w:space="0" w:color="auto"/>
            <w:left w:val="none" w:sz="0" w:space="0" w:color="auto"/>
            <w:bottom w:val="none" w:sz="0" w:space="0" w:color="auto"/>
            <w:right w:val="none" w:sz="0" w:space="0" w:color="auto"/>
          </w:divBdr>
        </w:div>
        <w:div w:id="2105689709">
          <w:marLeft w:val="-2400"/>
          <w:marRight w:val="-480"/>
          <w:marTop w:val="0"/>
          <w:marBottom w:val="0"/>
          <w:divBdr>
            <w:top w:val="none" w:sz="0" w:space="0" w:color="auto"/>
            <w:left w:val="none" w:sz="0" w:space="0" w:color="auto"/>
            <w:bottom w:val="none" w:sz="0" w:space="0" w:color="auto"/>
            <w:right w:val="none" w:sz="0" w:space="0" w:color="auto"/>
          </w:divBdr>
        </w:div>
        <w:div w:id="1516844371">
          <w:marLeft w:val="-2400"/>
          <w:marRight w:val="-480"/>
          <w:marTop w:val="0"/>
          <w:marBottom w:val="0"/>
          <w:divBdr>
            <w:top w:val="none" w:sz="0" w:space="0" w:color="auto"/>
            <w:left w:val="none" w:sz="0" w:space="0" w:color="auto"/>
            <w:bottom w:val="none" w:sz="0" w:space="0" w:color="auto"/>
            <w:right w:val="none" w:sz="0" w:space="0" w:color="auto"/>
          </w:divBdr>
        </w:div>
        <w:div w:id="1170565517">
          <w:marLeft w:val="-2400"/>
          <w:marRight w:val="-480"/>
          <w:marTop w:val="0"/>
          <w:marBottom w:val="0"/>
          <w:divBdr>
            <w:top w:val="none" w:sz="0" w:space="0" w:color="auto"/>
            <w:left w:val="none" w:sz="0" w:space="0" w:color="auto"/>
            <w:bottom w:val="none" w:sz="0" w:space="0" w:color="auto"/>
            <w:right w:val="none" w:sz="0" w:space="0" w:color="auto"/>
          </w:divBdr>
        </w:div>
        <w:div w:id="1670979707">
          <w:marLeft w:val="-2400"/>
          <w:marRight w:val="-480"/>
          <w:marTop w:val="0"/>
          <w:marBottom w:val="0"/>
          <w:divBdr>
            <w:top w:val="none" w:sz="0" w:space="0" w:color="auto"/>
            <w:left w:val="none" w:sz="0" w:space="0" w:color="auto"/>
            <w:bottom w:val="none" w:sz="0" w:space="0" w:color="auto"/>
            <w:right w:val="none" w:sz="0" w:space="0" w:color="auto"/>
          </w:divBdr>
        </w:div>
        <w:div w:id="808133912">
          <w:marLeft w:val="-2400"/>
          <w:marRight w:val="-480"/>
          <w:marTop w:val="0"/>
          <w:marBottom w:val="0"/>
          <w:divBdr>
            <w:top w:val="none" w:sz="0" w:space="0" w:color="auto"/>
            <w:left w:val="none" w:sz="0" w:space="0" w:color="auto"/>
            <w:bottom w:val="none" w:sz="0" w:space="0" w:color="auto"/>
            <w:right w:val="none" w:sz="0" w:space="0" w:color="auto"/>
          </w:divBdr>
        </w:div>
        <w:div w:id="507448344">
          <w:marLeft w:val="-2400"/>
          <w:marRight w:val="-480"/>
          <w:marTop w:val="0"/>
          <w:marBottom w:val="0"/>
          <w:divBdr>
            <w:top w:val="none" w:sz="0" w:space="0" w:color="auto"/>
            <w:left w:val="none" w:sz="0" w:space="0" w:color="auto"/>
            <w:bottom w:val="none" w:sz="0" w:space="0" w:color="auto"/>
            <w:right w:val="none" w:sz="0" w:space="0" w:color="auto"/>
          </w:divBdr>
        </w:div>
        <w:div w:id="1992562063">
          <w:marLeft w:val="-2400"/>
          <w:marRight w:val="-480"/>
          <w:marTop w:val="0"/>
          <w:marBottom w:val="0"/>
          <w:divBdr>
            <w:top w:val="none" w:sz="0" w:space="0" w:color="auto"/>
            <w:left w:val="none" w:sz="0" w:space="0" w:color="auto"/>
            <w:bottom w:val="none" w:sz="0" w:space="0" w:color="auto"/>
            <w:right w:val="none" w:sz="0" w:space="0" w:color="auto"/>
          </w:divBdr>
        </w:div>
        <w:div w:id="190336442">
          <w:marLeft w:val="-2400"/>
          <w:marRight w:val="-480"/>
          <w:marTop w:val="0"/>
          <w:marBottom w:val="0"/>
          <w:divBdr>
            <w:top w:val="none" w:sz="0" w:space="0" w:color="auto"/>
            <w:left w:val="none" w:sz="0" w:space="0" w:color="auto"/>
            <w:bottom w:val="none" w:sz="0" w:space="0" w:color="auto"/>
            <w:right w:val="none" w:sz="0" w:space="0" w:color="auto"/>
          </w:divBdr>
        </w:div>
        <w:div w:id="1976638167">
          <w:marLeft w:val="-2400"/>
          <w:marRight w:val="-480"/>
          <w:marTop w:val="0"/>
          <w:marBottom w:val="0"/>
          <w:divBdr>
            <w:top w:val="none" w:sz="0" w:space="0" w:color="auto"/>
            <w:left w:val="none" w:sz="0" w:space="0" w:color="auto"/>
            <w:bottom w:val="none" w:sz="0" w:space="0" w:color="auto"/>
            <w:right w:val="none" w:sz="0" w:space="0" w:color="auto"/>
          </w:divBdr>
        </w:div>
        <w:div w:id="732316609">
          <w:marLeft w:val="-2400"/>
          <w:marRight w:val="-480"/>
          <w:marTop w:val="0"/>
          <w:marBottom w:val="0"/>
          <w:divBdr>
            <w:top w:val="none" w:sz="0" w:space="0" w:color="auto"/>
            <w:left w:val="none" w:sz="0" w:space="0" w:color="auto"/>
            <w:bottom w:val="none" w:sz="0" w:space="0" w:color="auto"/>
            <w:right w:val="none" w:sz="0" w:space="0" w:color="auto"/>
          </w:divBdr>
        </w:div>
        <w:div w:id="1579561413">
          <w:marLeft w:val="-2400"/>
          <w:marRight w:val="-480"/>
          <w:marTop w:val="0"/>
          <w:marBottom w:val="0"/>
          <w:divBdr>
            <w:top w:val="none" w:sz="0" w:space="0" w:color="auto"/>
            <w:left w:val="none" w:sz="0" w:space="0" w:color="auto"/>
            <w:bottom w:val="none" w:sz="0" w:space="0" w:color="auto"/>
            <w:right w:val="none" w:sz="0" w:space="0" w:color="auto"/>
          </w:divBdr>
        </w:div>
        <w:div w:id="1797991821">
          <w:marLeft w:val="-2400"/>
          <w:marRight w:val="-480"/>
          <w:marTop w:val="0"/>
          <w:marBottom w:val="0"/>
          <w:divBdr>
            <w:top w:val="none" w:sz="0" w:space="0" w:color="auto"/>
            <w:left w:val="none" w:sz="0" w:space="0" w:color="auto"/>
            <w:bottom w:val="none" w:sz="0" w:space="0" w:color="auto"/>
            <w:right w:val="none" w:sz="0" w:space="0" w:color="auto"/>
          </w:divBdr>
        </w:div>
        <w:div w:id="259068858">
          <w:marLeft w:val="-2400"/>
          <w:marRight w:val="-480"/>
          <w:marTop w:val="0"/>
          <w:marBottom w:val="0"/>
          <w:divBdr>
            <w:top w:val="none" w:sz="0" w:space="0" w:color="auto"/>
            <w:left w:val="none" w:sz="0" w:space="0" w:color="auto"/>
            <w:bottom w:val="none" w:sz="0" w:space="0" w:color="auto"/>
            <w:right w:val="none" w:sz="0" w:space="0" w:color="auto"/>
          </w:divBdr>
        </w:div>
        <w:div w:id="1641576996">
          <w:marLeft w:val="-2400"/>
          <w:marRight w:val="-480"/>
          <w:marTop w:val="0"/>
          <w:marBottom w:val="0"/>
          <w:divBdr>
            <w:top w:val="none" w:sz="0" w:space="0" w:color="auto"/>
            <w:left w:val="none" w:sz="0" w:space="0" w:color="auto"/>
            <w:bottom w:val="none" w:sz="0" w:space="0" w:color="auto"/>
            <w:right w:val="none" w:sz="0" w:space="0" w:color="auto"/>
          </w:divBdr>
        </w:div>
        <w:div w:id="1660228456">
          <w:marLeft w:val="-2400"/>
          <w:marRight w:val="-480"/>
          <w:marTop w:val="0"/>
          <w:marBottom w:val="0"/>
          <w:divBdr>
            <w:top w:val="none" w:sz="0" w:space="0" w:color="auto"/>
            <w:left w:val="none" w:sz="0" w:space="0" w:color="auto"/>
            <w:bottom w:val="none" w:sz="0" w:space="0" w:color="auto"/>
            <w:right w:val="none" w:sz="0" w:space="0" w:color="auto"/>
          </w:divBdr>
        </w:div>
        <w:div w:id="2067758334">
          <w:marLeft w:val="-2400"/>
          <w:marRight w:val="-480"/>
          <w:marTop w:val="0"/>
          <w:marBottom w:val="0"/>
          <w:divBdr>
            <w:top w:val="none" w:sz="0" w:space="0" w:color="auto"/>
            <w:left w:val="none" w:sz="0" w:space="0" w:color="auto"/>
            <w:bottom w:val="none" w:sz="0" w:space="0" w:color="auto"/>
            <w:right w:val="none" w:sz="0" w:space="0" w:color="auto"/>
          </w:divBdr>
        </w:div>
        <w:div w:id="1314066703">
          <w:marLeft w:val="-2400"/>
          <w:marRight w:val="-480"/>
          <w:marTop w:val="0"/>
          <w:marBottom w:val="0"/>
          <w:divBdr>
            <w:top w:val="none" w:sz="0" w:space="0" w:color="auto"/>
            <w:left w:val="none" w:sz="0" w:space="0" w:color="auto"/>
            <w:bottom w:val="none" w:sz="0" w:space="0" w:color="auto"/>
            <w:right w:val="none" w:sz="0" w:space="0" w:color="auto"/>
          </w:divBdr>
        </w:div>
        <w:div w:id="1983462452">
          <w:marLeft w:val="-2400"/>
          <w:marRight w:val="-480"/>
          <w:marTop w:val="0"/>
          <w:marBottom w:val="0"/>
          <w:divBdr>
            <w:top w:val="none" w:sz="0" w:space="0" w:color="auto"/>
            <w:left w:val="none" w:sz="0" w:space="0" w:color="auto"/>
            <w:bottom w:val="none" w:sz="0" w:space="0" w:color="auto"/>
            <w:right w:val="none" w:sz="0" w:space="0" w:color="auto"/>
          </w:divBdr>
        </w:div>
        <w:div w:id="854345399">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AppData\Local\Microsoft\Windows\INetCache\Content.Outlook\S10D1K5O\Prayer%20Foc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8FAE9-47F6-4743-B327-9D7BDF9E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C:\Users\andrew\AppData\Local\Microsoft\Windows\INetCache\Content.Outlook\S10D1K5O\Prayer Focus.dotx</Template>
  <TotalTime>7</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EBA</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dc:creator>
  <cp:lastModifiedBy>Eleanor Kelsey</cp:lastModifiedBy>
  <cp:revision>24</cp:revision>
  <cp:lastPrinted>2025-01-19T17:09:00Z</cp:lastPrinted>
  <dcterms:created xsi:type="dcterms:W3CDTF">2025-01-19T17:09:00Z</dcterms:created>
  <dcterms:modified xsi:type="dcterms:W3CDTF">2026-06-14T19:16:00Z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71eb3949df1ecf30893509e5b9361d6a801e4ae1b37667a2b49b9523a11dc9b0</vt:lpwstr>
  </property>
</Properties>
</file>